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7CA4" w14:textId="77777777" w:rsidR="007D3D39" w:rsidRDefault="007D3D39" w:rsidP="001344D1">
      <w:pPr>
        <w:pStyle w:val="PlainText"/>
        <w:rPr>
          <w:b/>
        </w:rPr>
      </w:pPr>
    </w:p>
    <w:p w14:paraId="314CA613" w14:textId="77777777" w:rsidR="00BD0D5A" w:rsidRDefault="00BD0D5A">
      <w:pPr>
        <w:pStyle w:val="PlainText"/>
        <w:jc w:val="center"/>
        <w:rPr>
          <w:b/>
        </w:rPr>
      </w:pPr>
    </w:p>
    <w:p w14:paraId="648C028A" w14:textId="77777777" w:rsidR="00E428D4" w:rsidRDefault="00E428D4">
      <w:pPr>
        <w:pStyle w:val="PlainText"/>
        <w:jc w:val="center"/>
        <w:rPr>
          <w:b/>
        </w:rPr>
      </w:pPr>
    </w:p>
    <w:p w14:paraId="6A4A4797" w14:textId="77777777" w:rsidR="006D28DA" w:rsidRDefault="006D28DA">
      <w:pPr>
        <w:pStyle w:val="PlainText"/>
        <w:jc w:val="center"/>
        <w:rPr>
          <w:b/>
        </w:rPr>
      </w:pPr>
    </w:p>
    <w:p w14:paraId="3EA9556E" w14:textId="77777777" w:rsidR="007D3D39" w:rsidRDefault="007D3D39">
      <w:pPr>
        <w:pStyle w:val="PlainText"/>
        <w:jc w:val="center"/>
        <w:rPr>
          <w:b/>
        </w:rPr>
      </w:pPr>
    </w:p>
    <w:p w14:paraId="013F342E" w14:textId="77777777" w:rsidR="006006DA" w:rsidRDefault="006006DA">
      <w:pPr>
        <w:pStyle w:val="PlainText"/>
        <w:jc w:val="center"/>
        <w:rPr>
          <w:b/>
        </w:rPr>
      </w:pPr>
      <w:r>
        <w:rPr>
          <w:b/>
        </w:rPr>
        <w:t>MEN WATER SUPPLY CORPORATION</w:t>
      </w:r>
    </w:p>
    <w:p w14:paraId="70C18CAB" w14:textId="0EF52D38" w:rsidR="002972AA" w:rsidRDefault="006006DA" w:rsidP="00FA03D9">
      <w:pPr>
        <w:pStyle w:val="PlainText"/>
        <w:jc w:val="center"/>
        <w:rPr>
          <w:b/>
        </w:rPr>
      </w:pPr>
      <w:r>
        <w:rPr>
          <w:b/>
        </w:rPr>
        <w:t xml:space="preserve">BOARD OF DIRECTORS </w:t>
      </w:r>
      <w:r w:rsidR="005A47C0">
        <w:rPr>
          <w:b/>
        </w:rPr>
        <w:t xml:space="preserve">Emergency </w:t>
      </w:r>
      <w:r>
        <w:rPr>
          <w:b/>
        </w:rPr>
        <w:t>MEETING</w:t>
      </w:r>
    </w:p>
    <w:p w14:paraId="4C3E72A9" w14:textId="6D554592" w:rsidR="006006DA" w:rsidRDefault="005A47C0" w:rsidP="009A6701">
      <w:pPr>
        <w:pStyle w:val="PlainText"/>
        <w:jc w:val="center"/>
        <w:rPr>
          <w:b/>
        </w:rPr>
      </w:pPr>
      <w:r>
        <w:rPr>
          <w:b/>
        </w:rPr>
        <w:t>April 2</w:t>
      </w:r>
      <w:r w:rsidR="00BE6F64">
        <w:rPr>
          <w:b/>
        </w:rPr>
        <w:t>, 202</w:t>
      </w:r>
      <w:r w:rsidR="00CE6F28">
        <w:rPr>
          <w:b/>
        </w:rPr>
        <w:t>5</w:t>
      </w:r>
    </w:p>
    <w:p w14:paraId="20DB30F7" w14:textId="77777777" w:rsidR="00CE6F28" w:rsidRDefault="00CE6F28" w:rsidP="009A6701">
      <w:pPr>
        <w:pStyle w:val="PlainText"/>
        <w:jc w:val="center"/>
        <w:rPr>
          <w:b/>
        </w:rPr>
      </w:pPr>
    </w:p>
    <w:p w14:paraId="12C18A0D" w14:textId="2BA0CE49" w:rsidR="006006DA" w:rsidRDefault="005A47C0" w:rsidP="00BE6F64">
      <w:pPr>
        <w:pStyle w:val="PlainText"/>
        <w:jc w:val="center"/>
        <w:rPr>
          <w:b/>
        </w:rPr>
      </w:pPr>
      <w:r>
        <w:rPr>
          <w:b/>
        </w:rPr>
        <w:t>6:</w:t>
      </w:r>
      <w:r w:rsidR="003E5335">
        <w:rPr>
          <w:b/>
        </w:rPr>
        <w:t>0</w:t>
      </w:r>
      <w:r w:rsidR="00B72CBB">
        <w:rPr>
          <w:b/>
        </w:rPr>
        <w:t>0</w:t>
      </w:r>
      <w:r w:rsidR="006006DA">
        <w:rPr>
          <w:b/>
        </w:rPr>
        <w:t xml:space="preserve"> P.M.</w:t>
      </w:r>
    </w:p>
    <w:p w14:paraId="25D9C13B" w14:textId="0457E9D8" w:rsidR="006006DA" w:rsidRDefault="006006DA" w:rsidP="00BB3915">
      <w:pPr>
        <w:pStyle w:val="PlainText"/>
        <w:jc w:val="center"/>
        <w:rPr>
          <w:b/>
        </w:rPr>
      </w:pPr>
      <w:r>
        <w:rPr>
          <w:b/>
        </w:rPr>
        <w:t>PLACE: OFFICE BUILDING</w:t>
      </w:r>
    </w:p>
    <w:p w14:paraId="2DD6CA3A" w14:textId="3BB2B36C" w:rsidR="006006DA" w:rsidRDefault="006006DA" w:rsidP="00BB3915">
      <w:pPr>
        <w:pStyle w:val="PlainText"/>
        <w:jc w:val="center"/>
        <w:rPr>
          <w:b/>
        </w:rPr>
      </w:pPr>
      <w:r>
        <w:rPr>
          <w:b/>
        </w:rPr>
        <w:t>8542 S. HWY 287</w:t>
      </w:r>
    </w:p>
    <w:p w14:paraId="2418EC16" w14:textId="519A19AA" w:rsidR="006006DA" w:rsidRDefault="006006DA" w:rsidP="00BB3915">
      <w:pPr>
        <w:pStyle w:val="PlainText"/>
        <w:jc w:val="center"/>
        <w:rPr>
          <w:b/>
        </w:rPr>
      </w:pPr>
      <w:r>
        <w:rPr>
          <w:b/>
        </w:rPr>
        <w:t>CORNER US 287 &amp; FM 3243</w:t>
      </w:r>
    </w:p>
    <w:p w14:paraId="6B25D9BD" w14:textId="1FD76A06" w:rsidR="006006DA" w:rsidRDefault="006006DA" w:rsidP="00BB3915">
      <w:pPr>
        <w:pStyle w:val="PlainText"/>
        <w:jc w:val="center"/>
        <w:rPr>
          <w:b/>
        </w:rPr>
      </w:pPr>
      <w:r>
        <w:rPr>
          <w:b/>
        </w:rPr>
        <w:t>Eureka, Texas</w:t>
      </w:r>
    </w:p>
    <w:p w14:paraId="261F0805" w14:textId="77777777" w:rsidR="00B74E80" w:rsidRDefault="00B74E80" w:rsidP="00BB3915">
      <w:pPr>
        <w:pStyle w:val="PlainText"/>
        <w:jc w:val="center"/>
        <w:rPr>
          <w:b/>
        </w:rPr>
      </w:pPr>
    </w:p>
    <w:p w14:paraId="0F837213" w14:textId="77777777" w:rsidR="006006DA" w:rsidRDefault="006006DA">
      <w:pPr>
        <w:pStyle w:val="PlainText"/>
        <w:rPr>
          <w:b/>
        </w:rPr>
      </w:pPr>
      <w:r>
        <w:rPr>
          <w:b/>
        </w:rPr>
        <w:t>1. Call to order.</w:t>
      </w:r>
    </w:p>
    <w:p w14:paraId="40BBF69A" w14:textId="77777777" w:rsidR="006006DA" w:rsidRDefault="006006DA">
      <w:pPr>
        <w:pStyle w:val="PlainText"/>
        <w:rPr>
          <w:b/>
        </w:rPr>
      </w:pPr>
    </w:p>
    <w:p w14:paraId="5E487AF5" w14:textId="1D668394" w:rsidR="00CE6DB3" w:rsidRDefault="006006DA" w:rsidP="005A47C0">
      <w:pPr>
        <w:pStyle w:val="PlainText"/>
        <w:rPr>
          <w:b/>
        </w:rPr>
      </w:pPr>
      <w:r>
        <w:rPr>
          <w:b/>
        </w:rPr>
        <w:t xml:space="preserve">2. </w:t>
      </w:r>
      <w:r w:rsidR="005A47C0">
        <w:rPr>
          <w:b/>
        </w:rPr>
        <w:t xml:space="preserve">Discuss Emergency Equipment purchase </w:t>
      </w:r>
      <w:bookmarkStart w:id="0" w:name="_Hlk146287553"/>
    </w:p>
    <w:p w14:paraId="1DA1F175" w14:textId="77777777" w:rsidR="00CE6DB3" w:rsidRDefault="00CE6DB3" w:rsidP="00CE6DB3">
      <w:pPr>
        <w:pStyle w:val="PlainText"/>
        <w:rPr>
          <w:b/>
        </w:rPr>
      </w:pPr>
    </w:p>
    <w:bookmarkEnd w:id="0"/>
    <w:p w14:paraId="68B8D0EB" w14:textId="2813FEF9" w:rsidR="006006DA" w:rsidRDefault="005A47C0">
      <w:pPr>
        <w:pStyle w:val="PlainText"/>
        <w:rPr>
          <w:b/>
        </w:rPr>
      </w:pPr>
      <w:r>
        <w:rPr>
          <w:b/>
        </w:rPr>
        <w:t>3</w:t>
      </w:r>
      <w:r w:rsidR="00EF6577">
        <w:rPr>
          <w:b/>
        </w:rPr>
        <w:t xml:space="preserve">. </w:t>
      </w:r>
      <w:r w:rsidR="006006DA">
        <w:rPr>
          <w:b/>
        </w:rPr>
        <w:t>Executive session as per section 551.071, Texas Gov’t Code.</w:t>
      </w:r>
    </w:p>
    <w:p w14:paraId="1533C926" w14:textId="77777777" w:rsidR="006006DA" w:rsidRDefault="006006DA">
      <w:pPr>
        <w:pStyle w:val="PlainText"/>
        <w:numPr>
          <w:ilvl w:val="0"/>
          <w:numId w:val="1"/>
        </w:numPr>
        <w:rPr>
          <w:b/>
        </w:rPr>
      </w:pPr>
      <w:r>
        <w:rPr>
          <w:b/>
        </w:rPr>
        <w:t>Legal –</w:t>
      </w:r>
      <w:r w:rsidR="00AC62E3">
        <w:rPr>
          <w:b/>
        </w:rPr>
        <w:t xml:space="preserve"> Rate appeals</w:t>
      </w:r>
      <w:r>
        <w:rPr>
          <w:b/>
        </w:rPr>
        <w:t xml:space="preserve">; b. Property </w:t>
      </w:r>
      <w:r w:rsidR="00CE187E">
        <w:rPr>
          <w:b/>
        </w:rPr>
        <w:t>– plant site</w:t>
      </w:r>
      <w:r w:rsidR="00080EFE">
        <w:rPr>
          <w:b/>
        </w:rPr>
        <w:t>s</w:t>
      </w:r>
      <w:r>
        <w:rPr>
          <w:b/>
        </w:rPr>
        <w:t xml:space="preserve">; c. Personnel –; </w:t>
      </w:r>
      <w:r w:rsidR="00EF7D27">
        <w:rPr>
          <w:b/>
        </w:rPr>
        <w:t xml:space="preserve">d. </w:t>
      </w:r>
      <w:r>
        <w:rPr>
          <w:b/>
        </w:rPr>
        <w:t>Vulnerability assessments.</w:t>
      </w:r>
      <w:r w:rsidR="0022177C">
        <w:rPr>
          <w:b/>
        </w:rPr>
        <w:t xml:space="preserve"> </w:t>
      </w:r>
    </w:p>
    <w:p w14:paraId="7EB8815B" w14:textId="77777777" w:rsidR="006006DA" w:rsidRDefault="006006DA">
      <w:pPr>
        <w:pStyle w:val="PlainText"/>
        <w:rPr>
          <w:b/>
        </w:rPr>
      </w:pPr>
    </w:p>
    <w:p w14:paraId="07477600" w14:textId="0EE92EBE" w:rsidR="006006DA" w:rsidRDefault="005A47C0">
      <w:pPr>
        <w:pStyle w:val="PlainText"/>
        <w:rPr>
          <w:b/>
        </w:rPr>
      </w:pPr>
      <w:r>
        <w:rPr>
          <w:b/>
        </w:rPr>
        <w:t>4</w:t>
      </w:r>
      <w:r w:rsidR="006006DA">
        <w:rPr>
          <w:b/>
        </w:rPr>
        <w:t xml:space="preserve">. Open session. - Action on items from Executive session if any required. </w:t>
      </w:r>
    </w:p>
    <w:p w14:paraId="1CDF5150" w14:textId="77777777" w:rsidR="005A47C0" w:rsidRDefault="005A47C0">
      <w:pPr>
        <w:pStyle w:val="PlainText"/>
        <w:rPr>
          <w:b/>
        </w:rPr>
      </w:pPr>
    </w:p>
    <w:p w14:paraId="53FDCD33" w14:textId="1596B1BB" w:rsidR="006006DA" w:rsidRDefault="005A47C0">
      <w:pPr>
        <w:pStyle w:val="PlainText"/>
        <w:rPr>
          <w:b/>
        </w:rPr>
      </w:pPr>
      <w:r>
        <w:rPr>
          <w:b/>
        </w:rPr>
        <w:t>5</w:t>
      </w:r>
      <w:r w:rsidR="006006DA">
        <w:rPr>
          <w:b/>
        </w:rPr>
        <w:t>. Adjournment.</w:t>
      </w:r>
    </w:p>
    <w:p w14:paraId="4AB5FCE9" w14:textId="77777777" w:rsidR="006006DA" w:rsidRDefault="006006DA">
      <w:pPr>
        <w:pStyle w:val="PlainText"/>
        <w:rPr>
          <w:b/>
        </w:rPr>
      </w:pPr>
    </w:p>
    <w:p w14:paraId="42B45940" w14:textId="77777777" w:rsidR="006006DA" w:rsidRDefault="006006DA">
      <w:pPr>
        <w:pStyle w:val="PlainText"/>
        <w:rPr>
          <w:b/>
          <w:sz w:val="18"/>
        </w:rPr>
      </w:pPr>
      <w:r>
        <w:rPr>
          <w:b/>
          <w:sz w:val="18"/>
        </w:rPr>
        <w:t>If during the course of the meeting, the board determines that any discussion of any item on the agenda should be held in executive or closed session for any or all purposes permitted by ' 2(c) through ' 2(r) of the Texas Open Meeting Act, the board will convene in such executive or closed session in accordance with the act.</w:t>
      </w:r>
    </w:p>
    <w:p w14:paraId="1BD0C797" w14:textId="77777777" w:rsidR="00EA15AD" w:rsidRDefault="00EA15AD">
      <w:pPr>
        <w:pStyle w:val="PlainText"/>
        <w:rPr>
          <w:b/>
        </w:rPr>
      </w:pPr>
    </w:p>
    <w:p w14:paraId="32100355" w14:textId="7A3C4E58" w:rsidR="009C42D9" w:rsidRPr="009C42D9" w:rsidRDefault="006006DA" w:rsidP="009C42D9">
      <w:pPr>
        <w:pStyle w:val="PlainText"/>
      </w:pPr>
      <w:r>
        <w:rPr>
          <w:b/>
        </w:rPr>
        <w:t xml:space="preserve">Posted: </w:t>
      </w:r>
      <w:r w:rsidR="0005599E">
        <w:rPr>
          <w:b/>
        </w:rPr>
        <w:t>March</w:t>
      </w:r>
      <w:r w:rsidR="005A47C0">
        <w:rPr>
          <w:b/>
        </w:rPr>
        <w:t>35</w:t>
      </w:r>
      <w:r w:rsidR="009C42D9">
        <w:rPr>
          <w:b/>
        </w:rPr>
        <w:t>,2025   A</w:t>
      </w:r>
      <w:r w:rsidR="00BB3915">
        <w:rPr>
          <w:b/>
        </w:rPr>
        <w:t>GD</w:t>
      </w:r>
      <w:r w:rsidR="005A47C0">
        <w:rPr>
          <w:b/>
        </w:rPr>
        <w:t xml:space="preserve"> EMG </w:t>
      </w:r>
      <w:r w:rsidR="004D474F">
        <w:rPr>
          <w:b/>
        </w:rPr>
        <w:t>MAR</w:t>
      </w:r>
      <w:r w:rsidR="00BB3915">
        <w:rPr>
          <w:b/>
        </w:rPr>
        <w:t>2</w:t>
      </w:r>
      <w:r w:rsidR="00E56151">
        <w:rPr>
          <w:b/>
        </w:rPr>
        <w:t>5</w:t>
      </w:r>
      <w:r w:rsidR="00BB3915">
        <w:rPr>
          <w:b/>
        </w:rPr>
        <w:t>.doc</w:t>
      </w:r>
    </w:p>
    <w:sectPr w:rsidR="009C42D9" w:rsidRPr="009C42D9" w:rsidSect="00BB3915">
      <w:pgSz w:w="12240" w:h="15840"/>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91C"/>
    <w:multiLevelType w:val="singleLevel"/>
    <w:tmpl w:val="1766171A"/>
    <w:lvl w:ilvl="0">
      <w:start w:val="1"/>
      <w:numFmt w:val="lowerLetter"/>
      <w:lvlText w:val="%1."/>
      <w:lvlJc w:val="left"/>
      <w:pPr>
        <w:tabs>
          <w:tab w:val="num" w:pos="720"/>
        </w:tabs>
        <w:ind w:left="720" w:hanging="360"/>
      </w:pPr>
      <w:rPr>
        <w:rFonts w:hint="default"/>
      </w:rPr>
    </w:lvl>
  </w:abstractNum>
  <w:abstractNum w:abstractNumId="1" w15:restartNumberingAfterBreak="0">
    <w:nsid w:val="2ECB508E"/>
    <w:multiLevelType w:val="hybridMultilevel"/>
    <w:tmpl w:val="9D6CC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C41C8D"/>
    <w:multiLevelType w:val="hybridMultilevel"/>
    <w:tmpl w:val="BCDA92C2"/>
    <w:lvl w:ilvl="0" w:tplc="F766B352">
      <w:start w:val="1"/>
      <w:numFmt w:val="upperLetter"/>
      <w:lvlText w:val="%1."/>
      <w:lvlJc w:val="left"/>
      <w:pPr>
        <w:tabs>
          <w:tab w:val="num" w:pos="870"/>
        </w:tabs>
        <w:ind w:left="870" w:hanging="435"/>
      </w:pPr>
      <w:rPr>
        <w:rFonts w:hint="default"/>
      </w:rPr>
    </w:lvl>
    <w:lvl w:ilvl="1" w:tplc="9C8422C2">
      <w:start w:val="1"/>
      <w:numFmt w:val="lowerLetter"/>
      <w:lvlText w:val="%2."/>
      <w:lvlJc w:val="left"/>
      <w:pPr>
        <w:tabs>
          <w:tab w:val="num" w:pos="1590"/>
        </w:tabs>
        <w:ind w:left="1590" w:hanging="43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4D475C44"/>
    <w:multiLevelType w:val="hybridMultilevel"/>
    <w:tmpl w:val="139CBDE6"/>
    <w:lvl w:ilvl="0" w:tplc="5298ED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6B1E04"/>
    <w:multiLevelType w:val="hybridMultilevel"/>
    <w:tmpl w:val="4EBE3B2C"/>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70257A3"/>
    <w:multiLevelType w:val="hybridMultilevel"/>
    <w:tmpl w:val="F5F42966"/>
    <w:lvl w:ilvl="0" w:tplc="05C6E51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1075736713">
    <w:abstractNumId w:val="0"/>
  </w:num>
  <w:num w:numId="2" w16cid:durableId="116148939">
    <w:abstractNumId w:val="5"/>
  </w:num>
  <w:num w:numId="3" w16cid:durableId="362094205">
    <w:abstractNumId w:val="2"/>
  </w:num>
  <w:num w:numId="4" w16cid:durableId="1695034784">
    <w:abstractNumId w:val="4"/>
  </w:num>
  <w:num w:numId="5" w16cid:durableId="151990342">
    <w:abstractNumId w:val="3"/>
  </w:num>
  <w:num w:numId="6" w16cid:durableId="5820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E25EE1"/>
    <w:rsid w:val="000010C9"/>
    <w:rsid w:val="0000639C"/>
    <w:rsid w:val="00010A8C"/>
    <w:rsid w:val="00012C47"/>
    <w:rsid w:val="00015123"/>
    <w:rsid w:val="0001658D"/>
    <w:rsid w:val="00023842"/>
    <w:rsid w:val="000272FE"/>
    <w:rsid w:val="00027DC9"/>
    <w:rsid w:val="000310A2"/>
    <w:rsid w:val="000353B5"/>
    <w:rsid w:val="00044B35"/>
    <w:rsid w:val="00045063"/>
    <w:rsid w:val="0005599E"/>
    <w:rsid w:val="0006112E"/>
    <w:rsid w:val="00061407"/>
    <w:rsid w:val="0006240E"/>
    <w:rsid w:val="000647B2"/>
    <w:rsid w:val="00072272"/>
    <w:rsid w:val="00074E1E"/>
    <w:rsid w:val="00080EFE"/>
    <w:rsid w:val="00082793"/>
    <w:rsid w:val="00083351"/>
    <w:rsid w:val="0009134F"/>
    <w:rsid w:val="00091EEA"/>
    <w:rsid w:val="000A0BE0"/>
    <w:rsid w:val="000A22AD"/>
    <w:rsid w:val="000B2DF3"/>
    <w:rsid w:val="000B640D"/>
    <w:rsid w:val="000C06E6"/>
    <w:rsid w:val="000C0804"/>
    <w:rsid w:val="000C5DF0"/>
    <w:rsid w:val="000C7C18"/>
    <w:rsid w:val="000E185B"/>
    <w:rsid w:val="000E357A"/>
    <w:rsid w:val="000E57F9"/>
    <w:rsid w:val="000E6F78"/>
    <w:rsid w:val="000F0E6F"/>
    <w:rsid w:val="000F5A3A"/>
    <w:rsid w:val="000F6CB6"/>
    <w:rsid w:val="00101054"/>
    <w:rsid w:val="001344D1"/>
    <w:rsid w:val="00136CF8"/>
    <w:rsid w:val="00142898"/>
    <w:rsid w:val="0014294B"/>
    <w:rsid w:val="00143482"/>
    <w:rsid w:val="00146405"/>
    <w:rsid w:val="0014680A"/>
    <w:rsid w:val="00154FFD"/>
    <w:rsid w:val="001630C9"/>
    <w:rsid w:val="00171E92"/>
    <w:rsid w:val="001757D8"/>
    <w:rsid w:val="00176F64"/>
    <w:rsid w:val="00197ADD"/>
    <w:rsid w:val="001A2841"/>
    <w:rsid w:val="001A3A81"/>
    <w:rsid w:val="001A6C48"/>
    <w:rsid w:val="001B1630"/>
    <w:rsid w:val="001B1BE8"/>
    <w:rsid w:val="001B3750"/>
    <w:rsid w:val="001C3483"/>
    <w:rsid w:val="001D5F5C"/>
    <w:rsid w:val="001E3206"/>
    <w:rsid w:val="001F5DD2"/>
    <w:rsid w:val="001F7235"/>
    <w:rsid w:val="00202779"/>
    <w:rsid w:val="00205A1D"/>
    <w:rsid w:val="00211037"/>
    <w:rsid w:val="00211663"/>
    <w:rsid w:val="0022177C"/>
    <w:rsid w:val="00226F4D"/>
    <w:rsid w:val="002327F9"/>
    <w:rsid w:val="00242324"/>
    <w:rsid w:val="0024397A"/>
    <w:rsid w:val="00245041"/>
    <w:rsid w:val="0024542B"/>
    <w:rsid w:val="00247EBE"/>
    <w:rsid w:val="002528EB"/>
    <w:rsid w:val="00252DB2"/>
    <w:rsid w:val="002620CE"/>
    <w:rsid w:val="00262800"/>
    <w:rsid w:val="00265DEC"/>
    <w:rsid w:val="00267312"/>
    <w:rsid w:val="002710EA"/>
    <w:rsid w:val="002768C6"/>
    <w:rsid w:val="00280C44"/>
    <w:rsid w:val="00287941"/>
    <w:rsid w:val="00296216"/>
    <w:rsid w:val="00296619"/>
    <w:rsid w:val="002972AA"/>
    <w:rsid w:val="002A2BE7"/>
    <w:rsid w:val="002A5A12"/>
    <w:rsid w:val="002A6D35"/>
    <w:rsid w:val="002B0130"/>
    <w:rsid w:val="002B1182"/>
    <w:rsid w:val="002B20D6"/>
    <w:rsid w:val="002B6721"/>
    <w:rsid w:val="002B67E7"/>
    <w:rsid w:val="002C2A8A"/>
    <w:rsid w:val="002C76AE"/>
    <w:rsid w:val="002D3040"/>
    <w:rsid w:val="002E173D"/>
    <w:rsid w:val="002E1911"/>
    <w:rsid w:val="002E317D"/>
    <w:rsid w:val="002E48CA"/>
    <w:rsid w:val="002F3F09"/>
    <w:rsid w:val="00302736"/>
    <w:rsid w:val="00306C96"/>
    <w:rsid w:val="00311B11"/>
    <w:rsid w:val="0031447D"/>
    <w:rsid w:val="00315371"/>
    <w:rsid w:val="0032018D"/>
    <w:rsid w:val="0032241B"/>
    <w:rsid w:val="00323D3F"/>
    <w:rsid w:val="003244F2"/>
    <w:rsid w:val="00326E10"/>
    <w:rsid w:val="00332472"/>
    <w:rsid w:val="003461C2"/>
    <w:rsid w:val="00352E39"/>
    <w:rsid w:val="00354534"/>
    <w:rsid w:val="00360228"/>
    <w:rsid w:val="00363871"/>
    <w:rsid w:val="0037588E"/>
    <w:rsid w:val="0038047E"/>
    <w:rsid w:val="00381873"/>
    <w:rsid w:val="00384600"/>
    <w:rsid w:val="0038494E"/>
    <w:rsid w:val="0038649C"/>
    <w:rsid w:val="00393960"/>
    <w:rsid w:val="003952C5"/>
    <w:rsid w:val="00397DD1"/>
    <w:rsid w:val="003A2F4A"/>
    <w:rsid w:val="003A5BA8"/>
    <w:rsid w:val="003A61B6"/>
    <w:rsid w:val="003B4E76"/>
    <w:rsid w:val="003C0C43"/>
    <w:rsid w:val="003D78FA"/>
    <w:rsid w:val="003E02C3"/>
    <w:rsid w:val="003E5335"/>
    <w:rsid w:val="003E53D0"/>
    <w:rsid w:val="003E5686"/>
    <w:rsid w:val="003E5C15"/>
    <w:rsid w:val="003F44D6"/>
    <w:rsid w:val="0040236A"/>
    <w:rsid w:val="0041037A"/>
    <w:rsid w:val="00417A0F"/>
    <w:rsid w:val="00422599"/>
    <w:rsid w:val="00425F6F"/>
    <w:rsid w:val="00432CBF"/>
    <w:rsid w:val="00440853"/>
    <w:rsid w:val="00441C7D"/>
    <w:rsid w:val="004428EA"/>
    <w:rsid w:val="00456A61"/>
    <w:rsid w:val="0046264B"/>
    <w:rsid w:val="00470879"/>
    <w:rsid w:val="00471138"/>
    <w:rsid w:val="00474EF4"/>
    <w:rsid w:val="0047757E"/>
    <w:rsid w:val="00477B17"/>
    <w:rsid w:val="00480CB9"/>
    <w:rsid w:val="004816C4"/>
    <w:rsid w:val="004869D4"/>
    <w:rsid w:val="004877CA"/>
    <w:rsid w:val="004A40CA"/>
    <w:rsid w:val="004A6832"/>
    <w:rsid w:val="004B4D8C"/>
    <w:rsid w:val="004B63A2"/>
    <w:rsid w:val="004B71D0"/>
    <w:rsid w:val="004C233F"/>
    <w:rsid w:val="004D474F"/>
    <w:rsid w:val="004E254C"/>
    <w:rsid w:val="004E56E0"/>
    <w:rsid w:val="004F0E77"/>
    <w:rsid w:val="004F5CD5"/>
    <w:rsid w:val="0050015E"/>
    <w:rsid w:val="00501FAC"/>
    <w:rsid w:val="00506136"/>
    <w:rsid w:val="00506DCF"/>
    <w:rsid w:val="00507BD9"/>
    <w:rsid w:val="0051304C"/>
    <w:rsid w:val="00523B12"/>
    <w:rsid w:val="0052578E"/>
    <w:rsid w:val="005345FE"/>
    <w:rsid w:val="00537A6A"/>
    <w:rsid w:val="00544508"/>
    <w:rsid w:val="00545DB8"/>
    <w:rsid w:val="005843AA"/>
    <w:rsid w:val="0058797A"/>
    <w:rsid w:val="005A47C0"/>
    <w:rsid w:val="005B25A0"/>
    <w:rsid w:val="005C787D"/>
    <w:rsid w:val="005D15C3"/>
    <w:rsid w:val="005E0ECB"/>
    <w:rsid w:val="005E27F7"/>
    <w:rsid w:val="005E5FF8"/>
    <w:rsid w:val="005E6786"/>
    <w:rsid w:val="005E6EE0"/>
    <w:rsid w:val="005F5A5B"/>
    <w:rsid w:val="005F6B96"/>
    <w:rsid w:val="006006DA"/>
    <w:rsid w:val="006075F7"/>
    <w:rsid w:val="006076B1"/>
    <w:rsid w:val="00610455"/>
    <w:rsid w:val="006116C3"/>
    <w:rsid w:val="0062104A"/>
    <w:rsid w:val="006258C0"/>
    <w:rsid w:val="0062610D"/>
    <w:rsid w:val="00644273"/>
    <w:rsid w:val="00645FE4"/>
    <w:rsid w:val="00650F94"/>
    <w:rsid w:val="00651F3B"/>
    <w:rsid w:val="00660824"/>
    <w:rsid w:val="00660A65"/>
    <w:rsid w:val="006611E8"/>
    <w:rsid w:val="00664842"/>
    <w:rsid w:val="006676C5"/>
    <w:rsid w:val="00667C9A"/>
    <w:rsid w:val="006767FC"/>
    <w:rsid w:val="006844D9"/>
    <w:rsid w:val="00695B0B"/>
    <w:rsid w:val="006A2D97"/>
    <w:rsid w:val="006B6A77"/>
    <w:rsid w:val="006C5C64"/>
    <w:rsid w:val="006D1895"/>
    <w:rsid w:val="006D28DA"/>
    <w:rsid w:val="006E0635"/>
    <w:rsid w:val="006E1660"/>
    <w:rsid w:val="006E46DF"/>
    <w:rsid w:val="006E6E5A"/>
    <w:rsid w:val="006F4408"/>
    <w:rsid w:val="006F4A0F"/>
    <w:rsid w:val="006F760F"/>
    <w:rsid w:val="007011C3"/>
    <w:rsid w:val="00711CC2"/>
    <w:rsid w:val="007161CF"/>
    <w:rsid w:val="00721543"/>
    <w:rsid w:val="0072338F"/>
    <w:rsid w:val="00726ED8"/>
    <w:rsid w:val="00730879"/>
    <w:rsid w:val="00736401"/>
    <w:rsid w:val="0074687D"/>
    <w:rsid w:val="00751B98"/>
    <w:rsid w:val="00752D1C"/>
    <w:rsid w:val="00753DB5"/>
    <w:rsid w:val="0075564C"/>
    <w:rsid w:val="007621DE"/>
    <w:rsid w:val="0076394F"/>
    <w:rsid w:val="00765D1F"/>
    <w:rsid w:val="00767A17"/>
    <w:rsid w:val="007808F8"/>
    <w:rsid w:val="00780DA6"/>
    <w:rsid w:val="0078246E"/>
    <w:rsid w:val="00786871"/>
    <w:rsid w:val="007910B7"/>
    <w:rsid w:val="00794AC5"/>
    <w:rsid w:val="007A6318"/>
    <w:rsid w:val="007A7ABD"/>
    <w:rsid w:val="007B0693"/>
    <w:rsid w:val="007C1744"/>
    <w:rsid w:val="007C3F55"/>
    <w:rsid w:val="007C6508"/>
    <w:rsid w:val="007D3D39"/>
    <w:rsid w:val="007D45C7"/>
    <w:rsid w:val="007D5C05"/>
    <w:rsid w:val="007D60B0"/>
    <w:rsid w:val="007D69FD"/>
    <w:rsid w:val="007E508D"/>
    <w:rsid w:val="007E60FB"/>
    <w:rsid w:val="007E7CC0"/>
    <w:rsid w:val="007F3AB3"/>
    <w:rsid w:val="00803940"/>
    <w:rsid w:val="00807F09"/>
    <w:rsid w:val="0081292B"/>
    <w:rsid w:val="0081469A"/>
    <w:rsid w:val="00820C2E"/>
    <w:rsid w:val="00825FD8"/>
    <w:rsid w:val="00827563"/>
    <w:rsid w:val="00831192"/>
    <w:rsid w:val="00840B41"/>
    <w:rsid w:val="0084326E"/>
    <w:rsid w:val="008433D9"/>
    <w:rsid w:val="00851328"/>
    <w:rsid w:val="0085320E"/>
    <w:rsid w:val="00854A1B"/>
    <w:rsid w:val="00864A9B"/>
    <w:rsid w:val="00870BC2"/>
    <w:rsid w:val="00871641"/>
    <w:rsid w:val="008720A6"/>
    <w:rsid w:val="008758FA"/>
    <w:rsid w:val="00875A4C"/>
    <w:rsid w:val="00887658"/>
    <w:rsid w:val="008A02DC"/>
    <w:rsid w:val="008A7A44"/>
    <w:rsid w:val="008B4A90"/>
    <w:rsid w:val="008B4E06"/>
    <w:rsid w:val="008C267A"/>
    <w:rsid w:val="008D6C23"/>
    <w:rsid w:val="008D7499"/>
    <w:rsid w:val="008D7513"/>
    <w:rsid w:val="008D75DC"/>
    <w:rsid w:val="008E404A"/>
    <w:rsid w:val="008E57A5"/>
    <w:rsid w:val="008F78E3"/>
    <w:rsid w:val="008F7DB0"/>
    <w:rsid w:val="009033DD"/>
    <w:rsid w:val="009166E1"/>
    <w:rsid w:val="0092352B"/>
    <w:rsid w:val="00932B85"/>
    <w:rsid w:val="00932CBE"/>
    <w:rsid w:val="00957B07"/>
    <w:rsid w:val="00962515"/>
    <w:rsid w:val="00962842"/>
    <w:rsid w:val="0097138D"/>
    <w:rsid w:val="00983A8D"/>
    <w:rsid w:val="00984BF8"/>
    <w:rsid w:val="009928FC"/>
    <w:rsid w:val="00993230"/>
    <w:rsid w:val="009A1E1B"/>
    <w:rsid w:val="009A33FB"/>
    <w:rsid w:val="009A3B0E"/>
    <w:rsid w:val="009A40BE"/>
    <w:rsid w:val="009A6701"/>
    <w:rsid w:val="009B671E"/>
    <w:rsid w:val="009B6D05"/>
    <w:rsid w:val="009C265C"/>
    <w:rsid w:val="009C42D9"/>
    <w:rsid w:val="009D27E3"/>
    <w:rsid w:val="009E1D7F"/>
    <w:rsid w:val="00A015D6"/>
    <w:rsid w:val="00A03DC6"/>
    <w:rsid w:val="00A04EE6"/>
    <w:rsid w:val="00A0650B"/>
    <w:rsid w:val="00A24967"/>
    <w:rsid w:val="00A27483"/>
    <w:rsid w:val="00A27893"/>
    <w:rsid w:val="00A36C37"/>
    <w:rsid w:val="00A3731A"/>
    <w:rsid w:val="00A406FF"/>
    <w:rsid w:val="00A418FB"/>
    <w:rsid w:val="00A503C9"/>
    <w:rsid w:val="00A53CC2"/>
    <w:rsid w:val="00A563B3"/>
    <w:rsid w:val="00A56EE4"/>
    <w:rsid w:val="00A67250"/>
    <w:rsid w:val="00A71105"/>
    <w:rsid w:val="00A75DFE"/>
    <w:rsid w:val="00A77D74"/>
    <w:rsid w:val="00A905B0"/>
    <w:rsid w:val="00A95CC6"/>
    <w:rsid w:val="00AA2B2B"/>
    <w:rsid w:val="00AA73FB"/>
    <w:rsid w:val="00AB0DFE"/>
    <w:rsid w:val="00AB39F8"/>
    <w:rsid w:val="00AB40C7"/>
    <w:rsid w:val="00AB414F"/>
    <w:rsid w:val="00AC1901"/>
    <w:rsid w:val="00AC560C"/>
    <w:rsid w:val="00AC62E3"/>
    <w:rsid w:val="00AD28BC"/>
    <w:rsid w:val="00AD29A8"/>
    <w:rsid w:val="00AE6C0B"/>
    <w:rsid w:val="00AF2CCB"/>
    <w:rsid w:val="00AF75C4"/>
    <w:rsid w:val="00AF792B"/>
    <w:rsid w:val="00B001B6"/>
    <w:rsid w:val="00B027AF"/>
    <w:rsid w:val="00B119E6"/>
    <w:rsid w:val="00B274E6"/>
    <w:rsid w:val="00B304EF"/>
    <w:rsid w:val="00B37C53"/>
    <w:rsid w:val="00B453EE"/>
    <w:rsid w:val="00B5169F"/>
    <w:rsid w:val="00B525EF"/>
    <w:rsid w:val="00B67AFC"/>
    <w:rsid w:val="00B72CBB"/>
    <w:rsid w:val="00B74E80"/>
    <w:rsid w:val="00B75640"/>
    <w:rsid w:val="00B76076"/>
    <w:rsid w:val="00B806C7"/>
    <w:rsid w:val="00B852EC"/>
    <w:rsid w:val="00B86D57"/>
    <w:rsid w:val="00B90651"/>
    <w:rsid w:val="00B92664"/>
    <w:rsid w:val="00B9570F"/>
    <w:rsid w:val="00B978D1"/>
    <w:rsid w:val="00BB3915"/>
    <w:rsid w:val="00BC2411"/>
    <w:rsid w:val="00BC7CE2"/>
    <w:rsid w:val="00BD0D5A"/>
    <w:rsid w:val="00BD5CF4"/>
    <w:rsid w:val="00BD6A9E"/>
    <w:rsid w:val="00BD7474"/>
    <w:rsid w:val="00BE0AE3"/>
    <w:rsid w:val="00BE2E29"/>
    <w:rsid w:val="00BE3A13"/>
    <w:rsid w:val="00BE5D82"/>
    <w:rsid w:val="00BE6F64"/>
    <w:rsid w:val="00BF5D83"/>
    <w:rsid w:val="00C026F0"/>
    <w:rsid w:val="00C123AD"/>
    <w:rsid w:val="00C2771D"/>
    <w:rsid w:val="00C27884"/>
    <w:rsid w:val="00C31E60"/>
    <w:rsid w:val="00C342B6"/>
    <w:rsid w:val="00C34CF1"/>
    <w:rsid w:val="00C41550"/>
    <w:rsid w:val="00C46214"/>
    <w:rsid w:val="00C47F2C"/>
    <w:rsid w:val="00C52267"/>
    <w:rsid w:val="00C53AEC"/>
    <w:rsid w:val="00C57705"/>
    <w:rsid w:val="00C644CF"/>
    <w:rsid w:val="00C67591"/>
    <w:rsid w:val="00C72CAD"/>
    <w:rsid w:val="00C73C51"/>
    <w:rsid w:val="00C74B19"/>
    <w:rsid w:val="00C8583F"/>
    <w:rsid w:val="00C8637C"/>
    <w:rsid w:val="00C86F1F"/>
    <w:rsid w:val="00CA0219"/>
    <w:rsid w:val="00CC0070"/>
    <w:rsid w:val="00CC1195"/>
    <w:rsid w:val="00CC1E3E"/>
    <w:rsid w:val="00CC2F13"/>
    <w:rsid w:val="00CC4985"/>
    <w:rsid w:val="00CE187E"/>
    <w:rsid w:val="00CE266C"/>
    <w:rsid w:val="00CE2D45"/>
    <w:rsid w:val="00CE6DB3"/>
    <w:rsid w:val="00CE6F28"/>
    <w:rsid w:val="00CF02A9"/>
    <w:rsid w:val="00D001D8"/>
    <w:rsid w:val="00D0137C"/>
    <w:rsid w:val="00D02B8B"/>
    <w:rsid w:val="00D03D67"/>
    <w:rsid w:val="00D12F01"/>
    <w:rsid w:val="00D23045"/>
    <w:rsid w:val="00D272E3"/>
    <w:rsid w:val="00D27990"/>
    <w:rsid w:val="00D452A7"/>
    <w:rsid w:val="00D67DFD"/>
    <w:rsid w:val="00D84A60"/>
    <w:rsid w:val="00D91E1E"/>
    <w:rsid w:val="00D96947"/>
    <w:rsid w:val="00DA35A0"/>
    <w:rsid w:val="00DA5205"/>
    <w:rsid w:val="00DA52EB"/>
    <w:rsid w:val="00DA5679"/>
    <w:rsid w:val="00DD0705"/>
    <w:rsid w:val="00DD311F"/>
    <w:rsid w:val="00DD5D50"/>
    <w:rsid w:val="00DE5823"/>
    <w:rsid w:val="00DF1740"/>
    <w:rsid w:val="00DF2A79"/>
    <w:rsid w:val="00E04F33"/>
    <w:rsid w:val="00E16022"/>
    <w:rsid w:val="00E245E3"/>
    <w:rsid w:val="00E25EE1"/>
    <w:rsid w:val="00E26DEE"/>
    <w:rsid w:val="00E37741"/>
    <w:rsid w:val="00E428D4"/>
    <w:rsid w:val="00E45C33"/>
    <w:rsid w:val="00E4643F"/>
    <w:rsid w:val="00E50E3F"/>
    <w:rsid w:val="00E51174"/>
    <w:rsid w:val="00E556DF"/>
    <w:rsid w:val="00E56151"/>
    <w:rsid w:val="00E57A92"/>
    <w:rsid w:val="00E63745"/>
    <w:rsid w:val="00E759AE"/>
    <w:rsid w:val="00E771B1"/>
    <w:rsid w:val="00E828CB"/>
    <w:rsid w:val="00E8457B"/>
    <w:rsid w:val="00E86E67"/>
    <w:rsid w:val="00E97CFB"/>
    <w:rsid w:val="00EA15AD"/>
    <w:rsid w:val="00EA2BF0"/>
    <w:rsid w:val="00EB5AC7"/>
    <w:rsid w:val="00ED2DAB"/>
    <w:rsid w:val="00EE0532"/>
    <w:rsid w:val="00EE5685"/>
    <w:rsid w:val="00EF08DC"/>
    <w:rsid w:val="00EF6577"/>
    <w:rsid w:val="00EF7D27"/>
    <w:rsid w:val="00F009BF"/>
    <w:rsid w:val="00F06129"/>
    <w:rsid w:val="00F06C8C"/>
    <w:rsid w:val="00F0752B"/>
    <w:rsid w:val="00F164F5"/>
    <w:rsid w:val="00F208D3"/>
    <w:rsid w:val="00F21B7D"/>
    <w:rsid w:val="00F26571"/>
    <w:rsid w:val="00F32AA0"/>
    <w:rsid w:val="00F32FCA"/>
    <w:rsid w:val="00F3519F"/>
    <w:rsid w:val="00F35DF0"/>
    <w:rsid w:val="00F37589"/>
    <w:rsid w:val="00F4103E"/>
    <w:rsid w:val="00F454EB"/>
    <w:rsid w:val="00F4585F"/>
    <w:rsid w:val="00F53F84"/>
    <w:rsid w:val="00F61717"/>
    <w:rsid w:val="00F64E6C"/>
    <w:rsid w:val="00F75F09"/>
    <w:rsid w:val="00F763A4"/>
    <w:rsid w:val="00F8408E"/>
    <w:rsid w:val="00F85F77"/>
    <w:rsid w:val="00F868CF"/>
    <w:rsid w:val="00F877C2"/>
    <w:rsid w:val="00F9570F"/>
    <w:rsid w:val="00FA03D9"/>
    <w:rsid w:val="00FA5489"/>
    <w:rsid w:val="00FB0385"/>
    <w:rsid w:val="00FB1665"/>
    <w:rsid w:val="00FC304B"/>
    <w:rsid w:val="00FC4C4F"/>
    <w:rsid w:val="00FE0085"/>
    <w:rsid w:val="00FE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1BDB"/>
  <w15:chartTrackingRefBased/>
  <w15:docId w15:val="{A134BA88-5701-452A-8AD1-9C2901A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alloonText">
    <w:name w:val="Balloon Text"/>
    <w:basedOn w:val="Normal"/>
    <w:link w:val="BalloonTextChar"/>
    <w:rsid w:val="00AC1901"/>
    <w:rPr>
      <w:rFonts w:ascii="Tahoma" w:hAnsi="Tahoma" w:cs="Tahoma"/>
      <w:sz w:val="16"/>
      <w:szCs w:val="16"/>
    </w:rPr>
  </w:style>
  <w:style w:type="character" w:customStyle="1" w:styleId="BalloonTextChar">
    <w:name w:val="Balloon Text Char"/>
    <w:link w:val="BalloonText"/>
    <w:rsid w:val="00AC1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Dictdoc.dot</Template>
  <TotalTime>3</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MEN WATER SUPPLY CORPORATION</vt:lpstr>
    </vt:vector>
  </TitlesOfParts>
  <Company>MEN WSC</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 WATER SUPPLY CORPORATION</dc:title>
  <dc:subject/>
  <dc:creator>MEN Water Supply</dc:creator>
  <cp:keywords/>
  <dc:description/>
  <cp:lastModifiedBy>Dennis Donoho</cp:lastModifiedBy>
  <cp:revision>2</cp:revision>
  <cp:lastPrinted>2024-11-21T21:12:00Z</cp:lastPrinted>
  <dcterms:created xsi:type="dcterms:W3CDTF">2025-03-31T22:19:00Z</dcterms:created>
  <dcterms:modified xsi:type="dcterms:W3CDTF">2025-03-31T22:19:00Z</dcterms:modified>
</cp:coreProperties>
</file>