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7CA4" w14:textId="77777777" w:rsidR="007D3D39" w:rsidRDefault="007D3D39" w:rsidP="001344D1">
      <w:pPr>
        <w:pStyle w:val="PlainText"/>
        <w:rPr>
          <w:b/>
        </w:rPr>
      </w:pPr>
    </w:p>
    <w:p w14:paraId="314CA613" w14:textId="77777777" w:rsidR="00BD0D5A" w:rsidRDefault="00BD0D5A">
      <w:pPr>
        <w:pStyle w:val="PlainText"/>
        <w:jc w:val="center"/>
        <w:rPr>
          <w:b/>
        </w:rPr>
      </w:pPr>
    </w:p>
    <w:p w14:paraId="648C028A" w14:textId="77777777" w:rsidR="00E428D4" w:rsidRDefault="00E428D4">
      <w:pPr>
        <w:pStyle w:val="PlainText"/>
        <w:jc w:val="center"/>
        <w:rPr>
          <w:b/>
        </w:rPr>
      </w:pPr>
    </w:p>
    <w:p w14:paraId="6A4A4797" w14:textId="77777777" w:rsidR="006D28DA" w:rsidRDefault="006D28DA">
      <w:pPr>
        <w:pStyle w:val="PlainText"/>
        <w:jc w:val="center"/>
        <w:rPr>
          <w:b/>
        </w:rPr>
      </w:pPr>
    </w:p>
    <w:p w14:paraId="3EA9556E" w14:textId="77777777" w:rsidR="007D3D39" w:rsidRDefault="007D3D39">
      <w:pPr>
        <w:pStyle w:val="PlainText"/>
        <w:jc w:val="center"/>
        <w:rPr>
          <w:b/>
        </w:rPr>
      </w:pPr>
    </w:p>
    <w:p w14:paraId="013F342E" w14:textId="77777777" w:rsidR="006006DA" w:rsidRDefault="006006DA">
      <w:pPr>
        <w:pStyle w:val="PlainText"/>
        <w:jc w:val="center"/>
        <w:rPr>
          <w:b/>
        </w:rPr>
      </w:pPr>
      <w:r>
        <w:rPr>
          <w:b/>
        </w:rPr>
        <w:t>MEN WATER SUPPLY CORPORATION</w:t>
      </w:r>
    </w:p>
    <w:p w14:paraId="70C18CAB" w14:textId="77777777" w:rsidR="002972AA" w:rsidRDefault="006006DA" w:rsidP="00FA03D9">
      <w:pPr>
        <w:pStyle w:val="PlainText"/>
        <w:jc w:val="center"/>
        <w:rPr>
          <w:b/>
        </w:rPr>
      </w:pPr>
      <w:r>
        <w:rPr>
          <w:b/>
        </w:rPr>
        <w:t>BOARD OF DIRECTORS MEETING</w:t>
      </w:r>
    </w:p>
    <w:p w14:paraId="4C3E72A9" w14:textId="3C48C74D" w:rsidR="006006DA" w:rsidRDefault="0069461E" w:rsidP="009A6701">
      <w:pPr>
        <w:pStyle w:val="PlainText"/>
        <w:jc w:val="center"/>
        <w:rPr>
          <w:b/>
        </w:rPr>
      </w:pPr>
      <w:r>
        <w:rPr>
          <w:b/>
        </w:rPr>
        <w:t>A</w:t>
      </w:r>
      <w:r w:rsidR="00BB1422">
        <w:rPr>
          <w:b/>
        </w:rPr>
        <w:t>U</w:t>
      </w:r>
      <w:r>
        <w:rPr>
          <w:b/>
        </w:rPr>
        <w:t>GUST</w:t>
      </w:r>
      <w:r w:rsidR="00831953">
        <w:rPr>
          <w:b/>
        </w:rPr>
        <w:t xml:space="preserve"> 2</w:t>
      </w:r>
      <w:r>
        <w:rPr>
          <w:b/>
        </w:rPr>
        <w:t>5</w:t>
      </w:r>
      <w:r w:rsidR="00BE6F64">
        <w:rPr>
          <w:b/>
        </w:rPr>
        <w:t>, 202</w:t>
      </w:r>
      <w:r w:rsidR="00CE6F28">
        <w:rPr>
          <w:b/>
        </w:rPr>
        <w:t>5</w:t>
      </w:r>
    </w:p>
    <w:p w14:paraId="20DB30F7" w14:textId="77777777" w:rsidR="00CE6F28" w:rsidRDefault="00CE6F28" w:rsidP="009A6701">
      <w:pPr>
        <w:pStyle w:val="PlainText"/>
        <w:jc w:val="center"/>
        <w:rPr>
          <w:b/>
        </w:rPr>
      </w:pPr>
    </w:p>
    <w:p w14:paraId="12C18A0D" w14:textId="009580B3" w:rsidR="006006DA" w:rsidRDefault="003E1127" w:rsidP="00BE6F64">
      <w:pPr>
        <w:pStyle w:val="PlainText"/>
        <w:jc w:val="center"/>
        <w:rPr>
          <w:b/>
        </w:rPr>
      </w:pPr>
      <w:r>
        <w:rPr>
          <w:b/>
        </w:rPr>
        <w:t>6</w:t>
      </w:r>
      <w:r w:rsidR="006006DA">
        <w:rPr>
          <w:b/>
        </w:rPr>
        <w:t>:</w:t>
      </w:r>
      <w:r>
        <w:rPr>
          <w:b/>
        </w:rPr>
        <w:t>3</w:t>
      </w:r>
      <w:r w:rsidR="00B72CBB">
        <w:rPr>
          <w:b/>
        </w:rPr>
        <w:t>0</w:t>
      </w:r>
      <w:r w:rsidR="006006DA">
        <w:rPr>
          <w:b/>
        </w:rPr>
        <w:t xml:space="preserve"> P.M.</w:t>
      </w:r>
    </w:p>
    <w:p w14:paraId="25D9C13B" w14:textId="0457E9D8" w:rsidR="006006DA" w:rsidRDefault="006006DA" w:rsidP="00BB3915">
      <w:pPr>
        <w:pStyle w:val="PlainText"/>
        <w:jc w:val="center"/>
        <w:rPr>
          <w:b/>
        </w:rPr>
      </w:pPr>
      <w:r>
        <w:rPr>
          <w:b/>
        </w:rPr>
        <w:t>PLACE: OFFICE BUILDING</w:t>
      </w:r>
    </w:p>
    <w:p w14:paraId="2DD6CA3A" w14:textId="3BB2B36C" w:rsidR="006006DA" w:rsidRDefault="006006DA" w:rsidP="00BB3915">
      <w:pPr>
        <w:pStyle w:val="PlainText"/>
        <w:jc w:val="center"/>
        <w:rPr>
          <w:b/>
        </w:rPr>
      </w:pPr>
      <w:r>
        <w:rPr>
          <w:b/>
        </w:rPr>
        <w:t>8542 S. HWY 287</w:t>
      </w:r>
    </w:p>
    <w:p w14:paraId="2418EC16" w14:textId="519A19AA" w:rsidR="006006DA" w:rsidRDefault="006006DA" w:rsidP="00BB3915">
      <w:pPr>
        <w:pStyle w:val="PlainText"/>
        <w:jc w:val="center"/>
        <w:rPr>
          <w:b/>
        </w:rPr>
      </w:pPr>
      <w:r>
        <w:rPr>
          <w:b/>
        </w:rPr>
        <w:t>CORNER US 287 &amp; FM 3243</w:t>
      </w:r>
    </w:p>
    <w:p w14:paraId="6B25D9BD" w14:textId="1FD76A06" w:rsidR="006006DA" w:rsidRDefault="006006DA" w:rsidP="00BB3915">
      <w:pPr>
        <w:pStyle w:val="PlainText"/>
        <w:jc w:val="center"/>
        <w:rPr>
          <w:b/>
        </w:rPr>
      </w:pPr>
      <w:r>
        <w:rPr>
          <w:b/>
        </w:rPr>
        <w:t>Eureka, Texas</w:t>
      </w:r>
    </w:p>
    <w:p w14:paraId="261F0805" w14:textId="77777777" w:rsidR="00B74E80" w:rsidRDefault="00B74E80" w:rsidP="00BB3915">
      <w:pPr>
        <w:pStyle w:val="PlainText"/>
        <w:jc w:val="center"/>
        <w:rPr>
          <w:b/>
        </w:rPr>
      </w:pPr>
    </w:p>
    <w:p w14:paraId="0F837213" w14:textId="77777777" w:rsidR="006006DA" w:rsidRDefault="006006DA">
      <w:pPr>
        <w:pStyle w:val="PlainText"/>
        <w:rPr>
          <w:b/>
        </w:rPr>
      </w:pPr>
      <w:r>
        <w:rPr>
          <w:b/>
        </w:rPr>
        <w:t>1. Call to order.</w:t>
      </w:r>
    </w:p>
    <w:p w14:paraId="40BBF69A" w14:textId="77777777" w:rsidR="006006DA" w:rsidRDefault="006006DA">
      <w:pPr>
        <w:pStyle w:val="PlainText"/>
        <w:rPr>
          <w:b/>
        </w:rPr>
      </w:pPr>
    </w:p>
    <w:p w14:paraId="05F05887" w14:textId="77777777" w:rsidR="00280C44" w:rsidRDefault="006006DA">
      <w:pPr>
        <w:pStyle w:val="PlainText"/>
        <w:rPr>
          <w:b/>
        </w:rPr>
      </w:pPr>
      <w:r>
        <w:rPr>
          <w:b/>
        </w:rPr>
        <w:t xml:space="preserve">2. </w:t>
      </w:r>
      <w:r w:rsidR="00280C44">
        <w:rPr>
          <w:b/>
        </w:rPr>
        <w:t>Approval of the minutes of previous Board meetings.</w:t>
      </w:r>
    </w:p>
    <w:p w14:paraId="7080D9B4" w14:textId="77777777" w:rsidR="00280C44" w:rsidRDefault="00280C44">
      <w:pPr>
        <w:pStyle w:val="PlainText"/>
        <w:rPr>
          <w:b/>
        </w:rPr>
      </w:pPr>
    </w:p>
    <w:p w14:paraId="1A2CC41B" w14:textId="77777777" w:rsidR="006006DA" w:rsidRDefault="00280C44">
      <w:pPr>
        <w:pStyle w:val="PlainText"/>
        <w:rPr>
          <w:b/>
        </w:rPr>
      </w:pPr>
      <w:r>
        <w:rPr>
          <w:b/>
        </w:rPr>
        <w:t>3</w:t>
      </w:r>
      <w:r w:rsidR="006006DA">
        <w:rPr>
          <w:b/>
        </w:rPr>
        <w:t>. Recognition of guests and audience with public</w:t>
      </w:r>
      <w:r w:rsidR="00F763A4">
        <w:rPr>
          <w:b/>
        </w:rPr>
        <w:t xml:space="preserve">. </w:t>
      </w:r>
      <w:r w:rsidR="006006DA">
        <w:rPr>
          <w:b/>
        </w:rPr>
        <w:t>President may limit time.</w:t>
      </w:r>
    </w:p>
    <w:p w14:paraId="426C0112" w14:textId="77777777" w:rsidR="006006DA" w:rsidRDefault="006006DA">
      <w:pPr>
        <w:pStyle w:val="PlainText"/>
        <w:rPr>
          <w:b/>
        </w:rPr>
      </w:pPr>
    </w:p>
    <w:p w14:paraId="4471F165" w14:textId="41F38C44" w:rsidR="001B3750" w:rsidRDefault="00280C44">
      <w:pPr>
        <w:pStyle w:val="PlainText"/>
        <w:rPr>
          <w:b/>
        </w:rPr>
      </w:pPr>
      <w:r>
        <w:rPr>
          <w:b/>
        </w:rPr>
        <w:t>4</w:t>
      </w:r>
      <w:r w:rsidR="006006DA">
        <w:rPr>
          <w:b/>
        </w:rPr>
        <w:t>.</w:t>
      </w:r>
      <w:r w:rsidR="00B72CBB">
        <w:rPr>
          <w:b/>
        </w:rPr>
        <w:t xml:space="preserve"> Review and approval of Bill Lists and Financial Reports of </w:t>
      </w:r>
      <w:r w:rsidR="00831953">
        <w:rPr>
          <w:b/>
        </w:rPr>
        <w:t>Ju</w:t>
      </w:r>
      <w:r w:rsidR="0069461E">
        <w:rPr>
          <w:b/>
        </w:rPr>
        <w:t>ly</w:t>
      </w:r>
      <w:r w:rsidR="009C42D9">
        <w:rPr>
          <w:b/>
        </w:rPr>
        <w:t xml:space="preserve"> 20</w:t>
      </w:r>
      <w:r w:rsidR="00A75DFE">
        <w:rPr>
          <w:b/>
        </w:rPr>
        <w:t>2</w:t>
      </w:r>
      <w:r w:rsidR="00751B98">
        <w:rPr>
          <w:b/>
        </w:rPr>
        <w:t>5</w:t>
      </w:r>
      <w:r w:rsidR="001B3750">
        <w:rPr>
          <w:b/>
        </w:rPr>
        <w:t>.</w:t>
      </w:r>
    </w:p>
    <w:p w14:paraId="62469212" w14:textId="77777777" w:rsidR="006006DA" w:rsidRDefault="00EE5685">
      <w:pPr>
        <w:pStyle w:val="PlainText"/>
        <w:rPr>
          <w:b/>
        </w:rPr>
      </w:pPr>
      <w:r w:rsidRPr="00EE5685">
        <w:rPr>
          <w:b/>
        </w:rPr>
        <w:t xml:space="preserve"> </w:t>
      </w:r>
      <w:r w:rsidR="00BE3A13">
        <w:rPr>
          <w:b/>
        </w:rPr>
        <w:t xml:space="preserve"> </w:t>
      </w:r>
    </w:p>
    <w:p w14:paraId="485EA956" w14:textId="77777777" w:rsidR="00F009BF" w:rsidRDefault="00280C44" w:rsidP="000B640D">
      <w:pPr>
        <w:pStyle w:val="PlainText"/>
        <w:rPr>
          <w:b/>
        </w:rPr>
      </w:pPr>
      <w:r>
        <w:rPr>
          <w:b/>
        </w:rPr>
        <w:t>5</w:t>
      </w:r>
      <w:r w:rsidR="00B72CBB">
        <w:rPr>
          <w:b/>
        </w:rPr>
        <w:t>. Discuss/Action – J. F. Fontaine &amp; Associates</w:t>
      </w:r>
      <w:r w:rsidR="00F009BF">
        <w:rPr>
          <w:b/>
        </w:rPr>
        <w:t>.</w:t>
      </w:r>
    </w:p>
    <w:p w14:paraId="72931830" w14:textId="16CF0411" w:rsidR="00F009BF" w:rsidRDefault="00F009BF" w:rsidP="000B640D">
      <w:pPr>
        <w:pStyle w:val="PlainText"/>
        <w:rPr>
          <w:b/>
        </w:rPr>
      </w:pPr>
      <w:r>
        <w:rPr>
          <w:b/>
        </w:rPr>
        <w:t xml:space="preserve">    a. I</w:t>
      </w:r>
      <w:r w:rsidR="00B72CBB">
        <w:rPr>
          <w:b/>
        </w:rPr>
        <w:t>n connection with application for USDA RDC funds for improvement project</w:t>
      </w:r>
      <w:r w:rsidR="009D27E3">
        <w:rPr>
          <w:b/>
        </w:rPr>
        <w:t xml:space="preserve">. </w:t>
      </w:r>
      <w:r w:rsidR="000C7C18">
        <w:rPr>
          <w:b/>
        </w:rPr>
        <w:t>ROW easements status,</w:t>
      </w:r>
      <w:r w:rsidR="00A62A22">
        <w:rPr>
          <w:b/>
        </w:rPr>
        <w:t xml:space="preserve"> </w:t>
      </w:r>
      <w:r w:rsidR="008044FF">
        <w:rPr>
          <w:b/>
        </w:rPr>
        <w:t>USDA RC</w:t>
      </w:r>
      <w:r w:rsidR="00DE5823">
        <w:rPr>
          <w:b/>
        </w:rPr>
        <w:t xml:space="preserve"> </w:t>
      </w:r>
      <w:r w:rsidR="00BC7CE2">
        <w:rPr>
          <w:b/>
        </w:rPr>
        <w:t>a</w:t>
      </w:r>
      <w:r w:rsidR="00B72CBB">
        <w:rPr>
          <w:b/>
        </w:rPr>
        <w:t>ttorney</w:t>
      </w:r>
      <w:r w:rsidR="00154FFD">
        <w:rPr>
          <w:b/>
        </w:rPr>
        <w:t xml:space="preserve"> information</w:t>
      </w:r>
      <w:r w:rsidR="00BC7CE2">
        <w:rPr>
          <w:b/>
        </w:rPr>
        <w:t>.</w:t>
      </w:r>
      <w:r w:rsidR="00C31E60">
        <w:rPr>
          <w:b/>
        </w:rPr>
        <w:t xml:space="preserve"> US 287 relocation.</w:t>
      </w:r>
    </w:p>
    <w:p w14:paraId="1013E260" w14:textId="5D32F5F0" w:rsidR="006006DA" w:rsidRDefault="00F009BF" w:rsidP="000B640D">
      <w:pPr>
        <w:pStyle w:val="PlainText"/>
        <w:rPr>
          <w:b/>
        </w:rPr>
      </w:pPr>
      <w:r>
        <w:rPr>
          <w:b/>
        </w:rPr>
        <w:t xml:space="preserve">    b.</w:t>
      </w:r>
      <w:r w:rsidR="00B72CBB">
        <w:rPr>
          <w:b/>
        </w:rPr>
        <w:t xml:space="preserve"> </w:t>
      </w:r>
      <w:r>
        <w:rPr>
          <w:b/>
        </w:rPr>
        <w:t>In connection with</w:t>
      </w:r>
      <w:r w:rsidR="00352E39">
        <w:rPr>
          <w:b/>
        </w:rPr>
        <w:t xml:space="preserve"> </w:t>
      </w:r>
      <w:r w:rsidR="007B0693">
        <w:rPr>
          <w:b/>
        </w:rPr>
        <w:t>Carmal Valley FM 2859.</w:t>
      </w:r>
      <w:r w:rsidR="00BE6F64">
        <w:rPr>
          <w:b/>
        </w:rPr>
        <w:t xml:space="preserve"> </w:t>
      </w:r>
      <w:r w:rsidR="00F763A4">
        <w:rPr>
          <w:b/>
        </w:rPr>
        <w:t xml:space="preserve"> </w:t>
      </w:r>
    </w:p>
    <w:p w14:paraId="65E036F1" w14:textId="77777777" w:rsidR="00280C44" w:rsidRDefault="00280C44" w:rsidP="003A61B6">
      <w:pPr>
        <w:pStyle w:val="PlainText"/>
        <w:tabs>
          <w:tab w:val="left" w:pos="6660"/>
        </w:tabs>
        <w:rPr>
          <w:b/>
        </w:rPr>
      </w:pPr>
    </w:p>
    <w:p w14:paraId="65A8B2FC" w14:textId="77777777" w:rsidR="007D5C05" w:rsidRDefault="004A40CA" w:rsidP="007D5C05">
      <w:pPr>
        <w:pStyle w:val="PlainText"/>
        <w:rPr>
          <w:b/>
        </w:rPr>
      </w:pPr>
      <w:r>
        <w:rPr>
          <w:b/>
        </w:rPr>
        <w:t>6</w:t>
      </w:r>
      <w:r w:rsidR="006006DA">
        <w:rPr>
          <w:b/>
        </w:rPr>
        <w:t xml:space="preserve">. </w:t>
      </w:r>
      <w:r w:rsidR="007D5C05">
        <w:rPr>
          <w:b/>
        </w:rPr>
        <w:t>Review Customer inquiries and disposition of same.</w:t>
      </w:r>
    </w:p>
    <w:p w14:paraId="13E75BEB" w14:textId="77777777" w:rsidR="008F7DB0" w:rsidRDefault="007D5C05" w:rsidP="007D5C05">
      <w:pPr>
        <w:pStyle w:val="PlainText"/>
        <w:ind w:left="480"/>
        <w:rPr>
          <w:b/>
        </w:rPr>
      </w:pPr>
      <w:r>
        <w:rPr>
          <w:b/>
        </w:rPr>
        <w:t>a. New Memberships/refunds; non-standard or deferred payment applications</w:t>
      </w:r>
      <w:r w:rsidR="00E45C33">
        <w:rPr>
          <w:b/>
        </w:rPr>
        <w:t xml:space="preserve"> -</w:t>
      </w:r>
    </w:p>
    <w:p w14:paraId="2DBE0F34" w14:textId="050CEE7F" w:rsidR="00E45C33" w:rsidRDefault="007D5C05" w:rsidP="00EF7D27">
      <w:pPr>
        <w:pStyle w:val="PlainText"/>
        <w:ind w:left="480"/>
        <w:rPr>
          <w:b/>
        </w:rPr>
      </w:pPr>
      <w:r>
        <w:rPr>
          <w:b/>
        </w:rPr>
        <w:t>b. Manager report/action on subdivid</w:t>
      </w:r>
      <w:r w:rsidR="000B640D">
        <w:rPr>
          <w:b/>
        </w:rPr>
        <w:t>ed</w:t>
      </w:r>
      <w:r w:rsidR="009B6D05">
        <w:rPr>
          <w:b/>
        </w:rPr>
        <w:t xml:space="preserve"> property and other inquiries</w:t>
      </w:r>
      <w:r w:rsidR="00E45C33">
        <w:rPr>
          <w:b/>
        </w:rPr>
        <w:t>.</w:t>
      </w:r>
      <w:r w:rsidR="00F32FCA">
        <w:rPr>
          <w:b/>
        </w:rPr>
        <w:t xml:space="preserve"> </w:t>
      </w:r>
      <w:r w:rsidR="00C31E60">
        <w:rPr>
          <w:b/>
        </w:rPr>
        <w:t xml:space="preserve">The </w:t>
      </w:r>
      <w:r w:rsidR="003952C5">
        <w:rPr>
          <w:b/>
        </w:rPr>
        <w:t>Meadows at Eureka</w:t>
      </w:r>
      <w:r w:rsidR="00EF6577">
        <w:rPr>
          <w:b/>
        </w:rPr>
        <w:t>;</w:t>
      </w:r>
      <w:r w:rsidR="00C72CAD">
        <w:rPr>
          <w:b/>
        </w:rPr>
        <w:t xml:space="preserve"> </w:t>
      </w:r>
      <w:r w:rsidR="002B20D6">
        <w:rPr>
          <w:b/>
        </w:rPr>
        <w:t xml:space="preserve">Jack Hays- Mildred Cedar Creek Ranch and Land </w:t>
      </w:r>
      <w:r w:rsidR="00F9570F">
        <w:rPr>
          <w:b/>
        </w:rPr>
        <w:t>Co</w:t>
      </w:r>
      <w:r w:rsidR="00205A1D">
        <w:rPr>
          <w:b/>
        </w:rPr>
        <w:t>;</w:t>
      </w:r>
      <w:r w:rsidR="00E604C5">
        <w:rPr>
          <w:b/>
        </w:rPr>
        <w:t xml:space="preserve"> Crowel</w:t>
      </w:r>
      <w:r w:rsidR="002D0037">
        <w:rPr>
          <w:b/>
        </w:rPr>
        <w:t>l</w:t>
      </w:r>
      <w:r w:rsidR="009A1F7D">
        <w:rPr>
          <w:b/>
        </w:rPr>
        <w:t xml:space="preserve"> </w:t>
      </w:r>
      <w:r w:rsidR="00C91549">
        <w:rPr>
          <w:b/>
        </w:rPr>
        <w:t>10</w:t>
      </w:r>
      <w:r w:rsidR="002D0037">
        <w:rPr>
          <w:b/>
        </w:rPr>
        <w:t xml:space="preserve"> </w:t>
      </w:r>
      <w:r w:rsidR="009A1F7D">
        <w:rPr>
          <w:b/>
        </w:rPr>
        <w:t>-</w:t>
      </w:r>
      <w:r w:rsidR="00E604C5">
        <w:rPr>
          <w:b/>
        </w:rPr>
        <w:t xml:space="preserve"> </w:t>
      </w:r>
      <w:r w:rsidR="00D4370F">
        <w:rPr>
          <w:b/>
        </w:rPr>
        <w:t>½</w:t>
      </w:r>
      <w:r w:rsidR="00BE0AF3">
        <w:rPr>
          <w:b/>
        </w:rPr>
        <w:t xml:space="preserve"> acre</w:t>
      </w:r>
      <w:r w:rsidR="00D4370F">
        <w:rPr>
          <w:b/>
        </w:rPr>
        <w:t xml:space="preserve"> </w:t>
      </w:r>
      <w:r w:rsidR="002D0037">
        <w:rPr>
          <w:b/>
        </w:rPr>
        <w:t>Tracts</w:t>
      </w:r>
      <w:r w:rsidR="009A1F7D">
        <w:rPr>
          <w:b/>
        </w:rPr>
        <w:t>;</w:t>
      </w:r>
      <w:r w:rsidR="00831953">
        <w:rPr>
          <w:b/>
        </w:rPr>
        <w:t xml:space="preserve"> </w:t>
      </w:r>
      <w:r w:rsidR="00BB1422">
        <w:rPr>
          <w:b/>
        </w:rPr>
        <w:t xml:space="preserve">12 tract subdivision </w:t>
      </w:r>
      <w:r w:rsidR="00291CCC">
        <w:rPr>
          <w:b/>
        </w:rPr>
        <w:t>on SE CR 2247</w:t>
      </w:r>
      <w:r w:rsidR="00831953">
        <w:rPr>
          <w:b/>
        </w:rPr>
        <w:t>, 30 acres SE CR 2060</w:t>
      </w:r>
      <w:r w:rsidR="00BE0AF3">
        <w:rPr>
          <w:b/>
        </w:rPr>
        <w:t xml:space="preserve"> and</w:t>
      </w:r>
      <w:r w:rsidR="00831953">
        <w:rPr>
          <w:b/>
        </w:rPr>
        <w:t xml:space="preserve"> Individual</w:t>
      </w:r>
      <w:r w:rsidR="00BE0AF3">
        <w:rPr>
          <w:b/>
        </w:rPr>
        <w:t xml:space="preserve"> </w:t>
      </w:r>
      <w:r w:rsidR="00831953">
        <w:rPr>
          <w:b/>
        </w:rPr>
        <w:t>Tract</w:t>
      </w:r>
      <w:r w:rsidR="00BE0AF3">
        <w:rPr>
          <w:b/>
        </w:rPr>
        <w:t>s.</w:t>
      </w:r>
      <w:r w:rsidR="008F78E3">
        <w:rPr>
          <w:b/>
        </w:rPr>
        <w:t xml:space="preserve"> </w:t>
      </w:r>
    </w:p>
    <w:p w14:paraId="6F5A06A5" w14:textId="77777777" w:rsidR="006006DA" w:rsidRDefault="008F7DB0" w:rsidP="00EF7D27">
      <w:pPr>
        <w:pStyle w:val="PlainText"/>
        <w:ind w:left="480"/>
        <w:rPr>
          <w:b/>
          <w:bCs/>
        </w:rPr>
      </w:pPr>
      <w:r>
        <w:rPr>
          <w:b/>
        </w:rPr>
        <w:t xml:space="preserve"> </w:t>
      </w:r>
    </w:p>
    <w:p w14:paraId="6BBDD017" w14:textId="77777777" w:rsidR="006006DA" w:rsidRDefault="004A40CA">
      <w:pPr>
        <w:pStyle w:val="PlainText"/>
        <w:rPr>
          <w:b/>
        </w:rPr>
      </w:pPr>
      <w:r>
        <w:rPr>
          <w:b/>
        </w:rPr>
        <w:t>7</w:t>
      </w:r>
      <w:r w:rsidR="006006DA">
        <w:rPr>
          <w:b/>
        </w:rPr>
        <w:t>.</w:t>
      </w:r>
      <w:r w:rsidR="006006DA">
        <w:rPr>
          <w:sz w:val="24"/>
        </w:rPr>
        <w:t xml:space="preserve"> </w:t>
      </w:r>
      <w:r w:rsidR="006006DA">
        <w:rPr>
          <w:b/>
        </w:rPr>
        <w:t>Manager reports</w:t>
      </w:r>
      <w:r w:rsidR="00C8637C">
        <w:rPr>
          <w:b/>
        </w:rPr>
        <w:t xml:space="preserve"> and actions on</w:t>
      </w:r>
      <w:r w:rsidR="006006DA">
        <w:rPr>
          <w:b/>
        </w:rPr>
        <w:t xml:space="preserve">: </w:t>
      </w:r>
    </w:p>
    <w:p w14:paraId="6BE4EEC6" w14:textId="77777777" w:rsidR="00176F64" w:rsidRDefault="006006DA" w:rsidP="0075564C">
      <w:pPr>
        <w:pStyle w:val="PlainText"/>
        <w:rPr>
          <w:b/>
        </w:rPr>
      </w:pPr>
      <w:r>
        <w:rPr>
          <w:b/>
        </w:rPr>
        <w:t xml:space="preserve">    a. </w:t>
      </w:r>
      <w:r w:rsidR="008E57A5">
        <w:rPr>
          <w:b/>
        </w:rPr>
        <w:t xml:space="preserve">System </w:t>
      </w:r>
      <w:r>
        <w:rPr>
          <w:b/>
        </w:rPr>
        <w:t>Projects – update, discuss, and approve if required</w:t>
      </w:r>
      <w:r w:rsidR="001B3750">
        <w:rPr>
          <w:b/>
        </w:rPr>
        <w:t>.</w:t>
      </w:r>
    </w:p>
    <w:p w14:paraId="48A91BD6" w14:textId="30AA7813" w:rsidR="001B1630" w:rsidRDefault="00176F64" w:rsidP="001B1630">
      <w:pPr>
        <w:pStyle w:val="PlainText"/>
        <w:rPr>
          <w:b/>
        </w:rPr>
      </w:pPr>
      <w:r>
        <w:rPr>
          <w:b/>
        </w:rPr>
        <w:t xml:space="preserve">    </w:t>
      </w:r>
      <w:r w:rsidR="006006DA">
        <w:rPr>
          <w:b/>
        </w:rPr>
        <w:t>b. System operations report – Repairs,</w:t>
      </w:r>
      <w:r w:rsidR="00B74E80">
        <w:rPr>
          <w:b/>
        </w:rPr>
        <w:t xml:space="preserve"> online bill payment</w:t>
      </w:r>
      <w:r w:rsidR="009A1E1B">
        <w:rPr>
          <w:b/>
        </w:rPr>
        <w:t>s</w:t>
      </w:r>
      <w:r w:rsidR="003E5335">
        <w:rPr>
          <w:b/>
        </w:rPr>
        <w:t>, c</w:t>
      </w:r>
      <w:r w:rsidR="00A67250">
        <w:rPr>
          <w:b/>
        </w:rPr>
        <w:t xml:space="preserve">ustomer </w:t>
      </w:r>
      <w:r w:rsidR="00CE187E">
        <w:rPr>
          <w:b/>
        </w:rPr>
        <w:t>inquiries</w:t>
      </w:r>
      <w:r w:rsidR="00AF2CCB">
        <w:rPr>
          <w:b/>
        </w:rPr>
        <w:t xml:space="preserve">, </w:t>
      </w:r>
      <w:r w:rsidR="00E8457B">
        <w:rPr>
          <w:b/>
        </w:rPr>
        <w:t>grant application</w:t>
      </w:r>
      <w:r w:rsidR="00767A17">
        <w:rPr>
          <w:b/>
        </w:rPr>
        <w:t>s</w:t>
      </w:r>
      <w:r w:rsidR="00E8457B">
        <w:rPr>
          <w:b/>
        </w:rPr>
        <w:t>,</w:t>
      </w:r>
      <w:r w:rsidR="00794AC5">
        <w:rPr>
          <w:b/>
        </w:rPr>
        <w:t xml:space="preserve"> </w:t>
      </w:r>
      <w:r w:rsidR="00711CC2">
        <w:rPr>
          <w:b/>
        </w:rPr>
        <w:t xml:space="preserve">TCEQ </w:t>
      </w:r>
      <w:r w:rsidR="003952C5">
        <w:rPr>
          <w:b/>
        </w:rPr>
        <w:t>i</w:t>
      </w:r>
      <w:r w:rsidR="00711CC2">
        <w:rPr>
          <w:b/>
        </w:rPr>
        <w:t>nquires</w:t>
      </w:r>
      <w:r w:rsidR="00ED2DAB">
        <w:rPr>
          <w:b/>
        </w:rPr>
        <w:t xml:space="preserve">, </w:t>
      </w:r>
      <w:r w:rsidR="00FC304B">
        <w:rPr>
          <w:b/>
        </w:rPr>
        <w:t>RC VFD service</w:t>
      </w:r>
      <w:r w:rsidR="002E48CA">
        <w:rPr>
          <w:b/>
        </w:rPr>
        <w:t>, new equipment</w:t>
      </w:r>
      <w:r w:rsidR="00794AC5">
        <w:rPr>
          <w:b/>
        </w:rPr>
        <w:t xml:space="preserve"> </w:t>
      </w:r>
      <w:r w:rsidR="000E57F9">
        <w:rPr>
          <w:b/>
        </w:rPr>
        <w:t>and other</w:t>
      </w:r>
      <w:r w:rsidR="006006DA">
        <w:rPr>
          <w:b/>
        </w:rPr>
        <w:t xml:space="preserve"> items.</w:t>
      </w:r>
      <w:r w:rsidR="00851328">
        <w:rPr>
          <w:b/>
        </w:rPr>
        <w:t xml:space="preserve"> </w:t>
      </w:r>
    </w:p>
    <w:p w14:paraId="1A9DCEF7" w14:textId="622B4F0A" w:rsidR="00D96947" w:rsidRDefault="001B1630" w:rsidP="003A61B6">
      <w:pPr>
        <w:pStyle w:val="PlainText"/>
        <w:rPr>
          <w:b/>
        </w:rPr>
      </w:pPr>
      <w:r>
        <w:rPr>
          <w:b/>
        </w:rPr>
        <w:t xml:space="preserve">    c. TRWA activity</w:t>
      </w:r>
      <w:r w:rsidR="00753DB5">
        <w:rPr>
          <w:b/>
        </w:rPr>
        <w:t xml:space="preserve"> – </w:t>
      </w:r>
      <w:r w:rsidR="00BE0AF3">
        <w:rPr>
          <w:b/>
        </w:rPr>
        <w:t>TCEQ</w:t>
      </w:r>
      <w:r w:rsidR="0069461E">
        <w:rPr>
          <w:b/>
        </w:rPr>
        <w:t xml:space="preserve"> Drinking</w:t>
      </w:r>
      <w:r w:rsidR="00BE0AF3">
        <w:rPr>
          <w:b/>
        </w:rPr>
        <w:t xml:space="preserve"> Water Conf. Aug. in Austin.</w:t>
      </w:r>
    </w:p>
    <w:p w14:paraId="331994A0" w14:textId="77777777" w:rsidR="003A61B6" w:rsidRDefault="003A61B6" w:rsidP="003A61B6">
      <w:pPr>
        <w:pStyle w:val="PlainText"/>
        <w:rPr>
          <w:b/>
        </w:rPr>
      </w:pPr>
    </w:p>
    <w:p w14:paraId="011446F1" w14:textId="3C1C51CF" w:rsidR="00A53CC2" w:rsidRDefault="00A53CC2" w:rsidP="00A53CC2">
      <w:pPr>
        <w:pStyle w:val="PlainText"/>
        <w:rPr>
          <w:b/>
        </w:rPr>
      </w:pPr>
      <w:r>
        <w:rPr>
          <w:b/>
        </w:rPr>
        <w:t>8. Discuss/Action –</w:t>
      </w:r>
      <w:r w:rsidRPr="00422599">
        <w:rPr>
          <w:b/>
        </w:rPr>
        <w:t xml:space="preserve"> </w:t>
      </w:r>
      <w:r>
        <w:rPr>
          <w:b/>
        </w:rPr>
        <w:t>Discuss/Action</w:t>
      </w:r>
      <w:r w:rsidR="00B12042">
        <w:rPr>
          <w:b/>
        </w:rPr>
        <w:t xml:space="preserve"> –</w:t>
      </w:r>
      <w:r w:rsidR="00B12042" w:rsidRPr="00422599">
        <w:rPr>
          <w:b/>
        </w:rPr>
        <w:t xml:space="preserve"> </w:t>
      </w:r>
      <w:r w:rsidR="003D369E">
        <w:rPr>
          <w:b/>
        </w:rPr>
        <w:t>Changes in phone and internet service providers.</w:t>
      </w:r>
      <w:r>
        <w:rPr>
          <w:b/>
        </w:rPr>
        <w:t xml:space="preserve"> </w:t>
      </w:r>
    </w:p>
    <w:p w14:paraId="01F22A80" w14:textId="77777777" w:rsidR="00A53CC2" w:rsidRDefault="00A53CC2" w:rsidP="00A53CC2">
      <w:pPr>
        <w:pStyle w:val="PlainText"/>
        <w:rPr>
          <w:b/>
        </w:rPr>
      </w:pPr>
    </w:p>
    <w:p w14:paraId="425524A7" w14:textId="77777777" w:rsidR="00A53CC2" w:rsidRDefault="00A53CC2" w:rsidP="00A53CC2">
      <w:pPr>
        <w:pStyle w:val="PlainText"/>
        <w:rPr>
          <w:b/>
        </w:rPr>
      </w:pPr>
      <w:r>
        <w:rPr>
          <w:b/>
        </w:rPr>
        <w:t>9. Discuss/Action</w:t>
      </w:r>
      <w:r w:rsidRPr="003D78FA">
        <w:rPr>
          <w:b/>
        </w:rPr>
        <w:t xml:space="preserve"> </w:t>
      </w:r>
      <w:r>
        <w:rPr>
          <w:b/>
        </w:rPr>
        <w:t>on annual review of Management Contract.</w:t>
      </w:r>
    </w:p>
    <w:p w14:paraId="576BE9D4" w14:textId="77777777" w:rsidR="00A53CC2" w:rsidRDefault="00A53CC2" w:rsidP="00A53CC2">
      <w:pPr>
        <w:pStyle w:val="PlainText"/>
        <w:rPr>
          <w:b/>
        </w:rPr>
      </w:pPr>
    </w:p>
    <w:p w14:paraId="5E487AF5" w14:textId="542BF822" w:rsidR="00CE6DB3" w:rsidRDefault="00A53CC2" w:rsidP="00A53CC2">
      <w:pPr>
        <w:pStyle w:val="PlainText"/>
        <w:rPr>
          <w:b/>
        </w:rPr>
      </w:pPr>
      <w:r>
        <w:rPr>
          <w:b/>
        </w:rPr>
        <w:t xml:space="preserve">10. Discuss/Action – </w:t>
      </w:r>
      <w:r w:rsidR="00692340">
        <w:rPr>
          <w:b/>
        </w:rPr>
        <w:t>Rate Structures</w:t>
      </w:r>
      <w:r w:rsidR="00BE0AF3">
        <w:rPr>
          <w:b/>
        </w:rPr>
        <w:t>, meter costs and Impact Fees</w:t>
      </w:r>
      <w:r w:rsidR="00091EEA">
        <w:rPr>
          <w:b/>
        </w:rPr>
        <w:t>.</w:t>
      </w:r>
      <w:bookmarkStart w:id="0" w:name="_Hlk146287553"/>
    </w:p>
    <w:p w14:paraId="1DA1F175" w14:textId="77777777" w:rsidR="00CE6DB3" w:rsidRDefault="00CE6DB3" w:rsidP="00CE6DB3">
      <w:pPr>
        <w:pStyle w:val="PlainText"/>
        <w:rPr>
          <w:b/>
        </w:rPr>
      </w:pPr>
    </w:p>
    <w:bookmarkEnd w:id="0"/>
    <w:p w14:paraId="68B8D0EB" w14:textId="77777777" w:rsidR="006006DA" w:rsidRDefault="00EF6577">
      <w:pPr>
        <w:pStyle w:val="PlainText"/>
        <w:rPr>
          <w:b/>
        </w:rPr>
      </w:pPr>
      <w:r>
        <w:rPr>
          <w:b/>
        </w:rPr>
        <w:t xml:space="preserve">11. </w:t>
      </w:r>
      <w:r w:rsidR="006006DA">
        <w:rPr>
          <w:b/>
        </w:rPr>
        <w:t>Executive session as per section 551.071, Texas Gov’t Code.</w:t>
      </w:r>
    </w:p>
    <w:p w14:paraId="1533C926" w14:textId="77777777" w:rsidR="006006DA" w:rsidRDefault="006006DA">
      <w:pPr>
        <w:pStyle w:val="PlainText"/>
        <w:numPr>
          <w:ilvl w:val="0"/>
          <w:numId w:val="1"/>
        </w:numPr>
        <w:rPr>
          <w:b/>
        </w:rPr>
      </w:pPr>
      <w:r>
        <w:rPr>
          <w:b/>
        </w:rPr>
        <w:t>Legal –</w:t>
      </w:r>
      <w:r w:rsidR="00AC62E3">
        <w:rPr>
          <w:b/>
        </w:rPr>
        <w:t xml:space="preserve"> Rate appeals</w:t>
      </w:r>
      <w:r>
        <w:rPr>
          <w:b/>
        </w:rPr>
        <w:t xml:space="preserve">; b. Property </w:t>
      </w:r>
      <w:r w:rsidR="00CE187E">
        <w:rPr>
          <w:b/>
        </w:rPr>
        <w:t>– plant site</w:t>
      </w:r>
      <w:r w:rsidR="00080EFE">
        <w:rPr>
          <w:b/>
        </w:rPr>
        <w:t>s</w:t>
      </w:r>
      <w:r>
        <w:rPr>
          <w:b/>
        </w:rPr>
        <w:t xml:space="preserve">; c. Personnel –; </w:t>
      </w:r>
      <w:r w:rsidR="00EF7D27">
        <w:rPr>
          <w:b/>
        </w:rPr>
        <w:t xml:space="preserve">d. </w:t>
      </w:r>
      <w:r>
        <w:rPr>
          <w:b/>
        </w:rPr>
        <w:t>Vulnerability assessments.</w:t>
      </w:r>
      <w:r w:rsidR="0022177C">
        <w:rPr>
          <w:b/>
        </w:rPr>
        <w:t xml:space="preserve"> </w:t>
      </w:r>
    </w:p>
    <w:p w14:paraId="7EB8815B" w14:textId="77777777" w:rsidR="006006DA" w:rsidRDefault="006006DA">
      <w:pPr>
        <w:pStyle w:val="PlainText"/>
        <w:rPr>
          <w:b/>
        </w:rPr>
      </w:pPr>
    </w:p>
    <w:p w14:paraId="07477600" w14:textId="77777777" w:rsidR="006006DA" w:rsidRDefault="00CC4985">
      <w:pPr>
        <w:pStyle w:val="PlainText"/>
        <w:rPr>
          <w:b/>
        </w:rPr>
      </w:pPr>
      <w:r>
        <w:rPr>
          <w:b/>
        </w:rPr>
        <w:t>1</w:t>
      </w:r>
      <w:r w:rsidR="00EF6577">
        <w:rPr>
          <w:b/>
        </w:rPr>
        <w:t>2</w:t>
      </w:r>
      <w:r w:rsidR="006006DA">
        <w:rPr>
          <w:b/>
        </w:rPr>
        <w:t xml:space="preserve">. Open session. - Action on items from Executive session if any required. </w:t>
      </w:r>
    </w:p>
    <w:p w14:paraId="5B868DE1" w14:textId="77777777" w:rsidR="006006DA" w:rsidRDefault="006006DA">
      <w:pPr>
        <w:pStyle w:val="PlainText"/>
        <w:rPr>
          <w:b/>
        </w:rPr>
      </w:pPr>
    </w:p>
    <w:p w14:paraId="53FDCD33" w14:textId="77777777" w:rsidR="006006DA" w:rsidRDefault="00B74E80">
      <w:pPr>
        <w:pStyle w:val="PlainText"/>
        <w:rPr>
          <w:b/>
        </w:rPr>
      </w:pPr>
      <w:r>
        <w:rPr>
          <w:b/>
        </w:rPr>
        <w:t>1</w:t>
      </w:r>
      <w:r w:rsidR="00EF6577">
        <w:rPr>
          <w:b/>
        </w:rPr>
        <w:t>3</w:t>
      </w:r>
      <w:r w:rsidR="006006DA">
        <w:rPr>
          <w:b/>
        </w:rPr>
        <w:t>. Adjournment.</w:t>
      </w:r>
    </w:p>
    <w:p w14:paraId="4AB5FCE9" w14:textId="77777777" w:rsidR="006006DA" w:rsidRDefault="006006DA">
      <w:pPr>
        <w:pStyle w:val="PlainText"/>
        <w:rPr>
          <w:b/>
        </w:rPr>
      </w:pPr>
    </w:p>
    <w:p w14:paraId="42B45940" w14:textId="77777777" w:rsidR="006006DA" w:rsidRDefault="006006DA">
      <w:pPr>
        <w:pStyle w:val="PlainText"/>
        <w:rPr>
          <w:b/>
          <w:sz w:val="18"/>
        </w:rPr>
      </w:pPr>
      <w:r>
        <w:rPr>
          <w:b/>
          <w:sz w:val="18"/>
        </w:rPr>
        <w:t>If during the course of the meeting, the board determines that any discussion of any item on the agenda should be held in executive or closed session for any or all purposes permitted by ' 2(c) through ' 2(r) of the Texas Open Meeting Act, the board will convene in such executive or closed session in accordance with the act.</w:t>
      </w:r>
    </w:p>
    <w:p w14:paraId="1BD0C797" w14:textId="77777777" w:rsidR="00EA15AD" w:rsidRDefault="00EA15AD">
      <w:pPr>
        <w:pStyle w:val="PlainText"/>
        <w:rPr>
          <w:b/>
        </w:rPr>
      </w:pPr>
    </w:p>
    <w:p w14:paraId="32100355" w14:textId="3D09C434" w:rsidR="009C42D9" w:rsidRPr="009C42D9" w:rsidRDefault="006006DA" w:rsidP="009C42D9">
      <w:pPr>
        <w:pStyle w:val="PlainText"/>
      </w:pPr>
      <w:r>
        <w:rPr>
          <w:b/>
        </w:rPr>
        <w:t>Posted:</w:t>
      </w:r>
      <w:r w:rsidR="00BE0AF3">
        <w:rPr>
          <w:b/>
        </w:rPr>
        <w:t xml:space="preserve"> </w:t>
      </w:r>
      <w:r w:rsidR="0069461E">
        <w:rPr>
          <w:b/>
        </w:rPr>
        <w:t>A</w:t>
      </w:r>
      <w:r w:rsidR="00BE0AF3">
        <w:rPr>
          <w:b/>
        </w:rPr>
        <w:t>u</w:t>
      </w:r>
      <w:r w:rsidR="0069461E">
        <w:rPr>
          <w:b/>
        </w:rPr>
        <w:t>gust</w:t>
      </w:r>
      <w:r w:rsidR="00BE0AF3">
        <w:rPr>
          <w:b/>
        </w:rPr>
        <w:t xml:space="preserve"> 2</w:t>
      </w:r>
      <w:r w:rsidR="0069461E">
        <w:rPr>
          <w:b/>
        </w:rPr>
        <w:t>0</w:t>
      </w:r>
      <w:r w:rsidR="00BE0AF3">
        <w:rPr>
          <w:b/>
        </w:rPr>
        <w:t>, 2025</w:t>
      </w:r>
      <w:r w:rsidR="009C42D9">
        <w:rPr>
          <w:b/>
        </w:rPr>
        <w:t xml:space="preserve">  </w:t>
      </w:r>
      <w:r w:rsidR="00692340">
        <w:rPr>
          <w:b/>
        </w:rPr>
        <w:t xml:space="preserve">                                                   </w:t>
      </w:r>
      <w:r w:rsidR="009C42D9">
        <w:rPr>
          <w:b/>
        </w:rPr>
        <w:t>A</w:t>
      </w:r>
      <w:r w:rsidR="00BB3915">
        <w:rPr>
          <w:b/>
        </w:rPr>
        <w:t>GD</w:t>
      </w:r>
      <w:r w:rsidR="0069461E">
        <w:rPr>
          <w:b/>
        </w:rPr>
        <w:t>A</w:t>
      </w:r>
      <w:r w:rsidR="003D369E">
        <w:rPr>
          <w:b/>
        </w:rPr>
        <w:t>U</w:t>
      </w:r>
      <w:r w:rsidR="0069461E">
        <w:rPr>
          <w:b/>
        </w:rPr>
        <w:t>G</w:t>
      </w:r>
      <w:r w:rsidR="00BB3915">
        <w:rPr>
          <w:b/>
        </w:rPr>
        <w:t>2</w:t>
      </w:r>
      <w:r w:rsidR="00E56151">
        <w:rPr>
          <w:b/>
        </w:rPr>
        <w:t>5</w:t>
      </w:r>
      <w:r w:rsidR="00BB3915">
        <w:rPr>
          <w:b/>
        </w:rPr>
        <w:t>.doc</w:t>
      </w:r>
    </w:p>
    <w:sectPr w:rsidR="009C42D9" w:rsidRPr="009C42D9" w:rsidSect="00BB3915">
      <w:pgSz w:w="12240" w:h="15840"/>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91C"/>
    <w:multiLevelType w:val="singleLevel"/>
    <w:tmpl w:val="1766171A"/>
    <w:lvl w:ilvl="0">
      <w:start w:val="1"/>
      <w:numFmt w:val="lowerLetter"/>
      <w:lvlText w:val="%1."/>
      <w:lvlJc w:val="left"/>
      <w:pPr>
        <w:tabs>
          <w:tab w:val="num" w:pos="720"/>
        </w:tabs>
        <w:ind w:left="720" w:hanging="360"/>
      </w:pPr>
      <w:rPr>
        <w:rFonts w:hint="default"/>
      </w:rPr>
    </w:lvl>
  </w:abstractNum>
  <w:abstractNum w:abstractNumId="1" w15:restartNumberingAfterBreak="0">
    <w:nsid w:val="2ECB508E"/>
    <w:multiLevelType w:val="hybridMultilevel"/>
    <w:tmpl w:val="9D6CC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C41C8D"/>
    <w:multiLevelType w:val="hybridMultilevel"/>
    <w:tmpl w:val="BCDA92C2"/>
    <w:lvl w:ilvl="0" w:tplc="F766B352">
      <w:start w:val="1"/>
      <w:numFmt w:val="upperLetter"/>
      <w:lvlText w:val="%1."/>
      <w:lvlJc w:val="left"/>
      <w:pPr>
        <w:tabs>
          <w:tab w:val="num" w:pos="870"/>
        </w:tabs>
        <w:ind w:left="870" w:hanging="435"/>
      </w:pPr>
      <w:rPr>
        <w:rFonts w:hint="default"/>
      </w:rPr>
    </w:lvl>
    <w:lvl w:ilvl="1" w:tplc="9C8422C2">
      <w:start w:val="1"/>
      <w:numFmt w:val="lowerLetter"/>
      <w:lvlText w:val="%2."/>
      <w:lvlJc w:val="left"/>
      <w:pPr>
        <w:tabs>
          <w:tab w:val="num" w:pos="1590"/>
        </w:tabs>
        <w:ind w:left="1590" w:hanging="43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4D475C44"/>
    <w:multiLevelType w:val="hybridMultilevel"/>
    <w:tmpl w:val="139CBDE6"/>
    <w:lvl w:ilvl="0" w:tplc="5298ED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6B1E04"/>
    <w:multiLevelType w:val="hybridMultilevel"/>
    <w:tmpl w:val="4EBE3B2C"/>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70257A3"/>
    <w:multiLevelType w:val="hybridMultilevel"/>
    <w:tmpl w:val="F5F42966"/>
    <w:lvl w:ilvl="0" w:tplc="05C6E51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1075736713">
    <w:abstractNumId w:val="0"/>
  </w:num>
  <w:num w:numId="2" w16cid:durableId="116148939">
    <w:abstractNumId w:val="5"/>
  </w:num>
  <w:num w:numId="3" w16cid:durableId="362094205">
    <w:abstractNumId w:val="2"/>
  </w:num>
  <w:num w:numId="4" w16cid:durableId="1695034784">
    <w:abstractNumId w:val="4"/>
  </w:num>
  <w:num w:numId="5" w16cid:durableId="151990342">
    <w:abstractNumId w:val="3"/>
  </w:num>
  <w:num w:numId="6" w16cid:durableId="5820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E25EE1"/>
    <w:rsid w:val="000010C9"/>
    <w:rsid w:val="0000639C"/>
    <w:rsid w:val="00010A8C"/>
    <w:rsid w:val="00012C47"/>
    <w:rsid w:val="00015123"/>
    <w:rsid w:val="0001658D"/>
    <w:rsid w:val="00023842"/>
    <w:rsid w:val="000272FE"/>
    <w:rsid w:val="00027DC9"/>
    <w:rsid w:val="000310A2"/>
    <w:rsid w:val="000353B5"/>
    <w:rsid w:val="00044B35"/>
    <w:rsid w:val="00045063"/>
    <w:rsid w:val="0005599E"/>
    <w:rsid w:val="0006112E"/>
    <w:rsid w:val="00061407"/>
    <w:rsid w:val="0006240E"/>
    <w:rsid w:val="000647B2"/>
    <w:rsid w:val="00072272"/>
    <w:rsid w:val="00074E1E"/>
    <w:rsid w:val="00080EFE"/>
    <w:rsid w:val="00082793"/>
    <w:rsid w:val="00083351"/>
    <w:rsid w:val="0009134F"/>
    <w:rsid w:val="00091EEA"/>
    <w:rsid w:val="000A0BE0"/>
    <w:rsid w:val="000A22AD"/>
    <w:rsid w:val="000B2DF3"/>
    <w:rsid w:val="000B640D"/>
    <w:rsid w:val="000C06E6"/>
    <w:rsid w:val="000C0804"/>
    <w:rsid w:val="000C5DF0"/>
    <w:rsid w:val="000C7C18"/>
    <w:rsid w:val="000E185B"/>
    <w:rsid w:val="000E1AD6"/>
    <w:rsid w:val="000E357A"/>
    <w:rsid w:val="000E57F9"/>
    <w:rsid w:val="000E6F78"/>
    <w:rsid w:val="000F0E6F"/>
    <w:rsid w:val="000F5A3A"/>
    <w:rsid w:val="000F6CB6"/>
    <w:rsid w:val="00101054"/>
    <w:rsid w:val="0011789C"/>
    <w:rsid w:val="001344D1"/>
    <w:rsid w:val="00136CF8"/>
    <w:rsid w:val="00142898"/>
    <w:rsid w:val="0014294B"/>
    <w:rsid w:val="00143482"/>
    <w:rsid w:val="00146405"/>
    <w:rsid w:val="0014680A"/>
    <w:rsid w:val="00154FFD"/>
    <w:rsid w:val="001630C9"/>
    <w:rsid w:val="00171E92"/>
    <w:rsid w:val="001757D8"/>
    <w:rsid w:val="00176F64"/>
    <w:rsid w:val="00197ADD"/>
    <w:rsid w:val="001A2841"/>
    <w:rsid w:val="001A3A81"/>
    <w:rsid w:val="001A6C48"/>
    <w:rsid w:val="001B1630"/>
    <w:rsid w:val="001B1BE8"/>
    <w:rsid w:val="001B3750"/>
    <w:rsid w:val="001C3483"/>
    <w:rsid w:val="001D5F5C"/>
    <w:rsid w:val="001E3206"/>
    <w:rsid w:val="001F5DD2"/>
    <w:rsid w:val="001F7235"/>
    <w:rsid w:val="00202779"/>
    <w:rsid w:val="00205A1D"/>
    <w:rsid w:val="00211037"/>
    <w:rsid w:val="00211663"/>
    <w:rsid w:val="0022177C"/>
    <w:rsid w:val="00226F4D"/>
    <w:rsid w:val="002327F9"/>
    <w:rsid w:val="00242324"/>
    <w:rsid w:val="0024397A"/>
    <w:rsid w:val="00245041"/>
    <w:rsid w:val="0024542B"/>
    <w:rsid w:val="00247EBE"/>
    <w:rsid w:val="002528EB"/>
    <w:rsid w:val="00252DB2"/>
    <w:rsid w:val="002620CE"/>
    <w:rsid w:val="00262800"/>
    <w:rsid w:val="00265DEC"/>
    <w:rsid w:val="00267312"/>
    <w:rsid w:val="002710EA"/>
    <w:rsid w:val="002768C6"/>
    <w:rsid w:val="00280C44"/>
    <w:rsid w:val="00287941"/>
    <w:rsid w:val="00291CCC"/>
    <w:rsid w:val="00296216"/>
    <w:rsid w:val="00296619"/>
    <w:rsid w:val="002972AA"/>
    <w:rsid w:val="002A2BE7"/>
    <w:rsid w:val="002A5A12"/>
    <w:rsid w:val="002A6D35"/>
    <w:rsid w:val="002B0130"/>
    <w:rsid w:val="002B1182"/>
    <w:rsid w:val="002B20D6"/>
    <w:rsid w:val="002B6721"/>
    <w:rsid w:val="002B67E7"/>
    <w:rsid w:val="002C2A8A"/>
    <w:rsid w:val="002C76AE"/>
    <w:rsid w:val="002D0037"/>
    <w:rsid w:val="002D3040"/>
    <w:rsid w:val="002E173D"/>
    <w:rsid w:val="002E1911"/>
    <w:rsid w:val="002E317D"/>
    <w:rsid w:val="002E48CA"/>
    <w:rsid w:val="002F3F09"/>
    <w:rsid w:val="00302736"/>
    <w:rsid w:val="00306C96"/>
    <w:rsid w:val="00311B11"/>
    <w:rsid w:val="0031447D"/>
    <w:rsid w:val="00315371"/>
    <w:rsid w:val="0032018D"/>
    <w:rsid w:val="0032241B"/>
    <w:rsid w:val="00323D3F"/>
    <w:rsid w:val="003244F2"/>
    <w:rsid w:val="00326E10"/>
    <w:rsid w:val="00332472"/>
    <w:rsid w:val="003461C2"/>
    <w:rsid w:val="00352E39"/>
    <w:rsid w:val="00354534"/>
    <w:rsid w:val="00360228"/>
    <w:rsid w:val="00363871"/>
    <w:rsid w:val="0037588E"/>
    <w:rsid w:val="0038047E"/>
    <w:rsid w:val="00381873"/>
    <w:rsid w:val="00384600"/>
    <w:rsid w:val="0038494E"/>
    <w:rsid w:val="0038649C"/>
    <w:rsid w:val="00393960"/>
    <w:rsid w:val="003952C5"/>
    <w:rsid w:val="00397DD1"/>
    <w:rsid w:val="003A2F4A"/>
    <w:rsid w:val="003A5BA8"/>
    <w:rsid w:val="003A61B6"/>
    <w:rsid w:val="003B4E76"/>
    <w:rsid w:val="003C0C43"/>
    <w:rsid w:val="003D369E"/>
    <w:rsid w:val="003D78FA"/>
    <w:rsid w:val="003E02C3"/>
    <w:rsid w:val="003E1127"/>
    <w:rsid w:val="003E5335"/>
    <w:rsid w:val="003E53D0"/>
    <w:rsid w:val="003E5686"/>
    <w:rsid w:val="003E5C15"/>
    <w:rsid w:val="003F44D6"/>
    <w:rsid w:val="0040236A"/>
    <w:rsid w:val="0041037A"/>
    <w:rsid w:val="00417A0F"/>
    <w:rsid w:val="00422599"/>
    <w:rsid w:val="00423396"/>
    <w:rsid w:val="00425F6F"/>
    <w:rsid w:val="00432CBF"/>
    <w:rsid w:val="00440853"/>
    <w:rsid w:val="00441C7D"/>
    <w:rsid w:val="004428EA"/>
    <w:rsid w:val="00455CD3"/>
    <w:rsid w:val="00456A61"/>
    <w:rsid w:val="0046264B"/>
    <w:rsid w:val="00466CD7"/>
    <w:rsid w:val="00470879"/>
    <w:rsid w:val="00471138"/>
    <w:rsid w:val="00474EF4"/>
    <w:rsid w:val="0047757E"/>
    <w:rsid w:val="00477B17"/>
    <w:rsid w:val="00480CB9"/>
    <w:rsid w:val="004816C4"/>
    <w:rsid w:val="00481F5D"/>
    <w:rsid w:val="004869D4"/>
    <w:rsid w:val="004877CA"/>
    <w:rsid w:val="004A40CA"/>
    <w:rsid w:val="004A6832"/>
    <w:rsid w:val="004B4D8C"/>
    <w:rsid w:val="004B63A2"/>
    <w:rsid w:val="004B71D0"/>
    <w:rsid w:val="004C233F"/>
    <w:rsid w:val="004C347C"/>
    <w:rsid w:val="004D474F"/>
    <w:rsid w:val="004E254C"/>
    <w:rsid w:val="004E56E0"/>
    <w:rsid w:val="004F0E77"/>
    <w:rsid w:val="004F5CD5"/>
    <w:rsid w:val="0050015E"/>
    <w:rsid w:val="00501FAC"/>
    <w:rsid w:val="00506136"/>
    <w:rsid w:val="00506DCF"/>
    <w:rsid w:val="00507BD9"/>
    <w:rsid w:val="00523B12"/>
    <w:rsid w:val="0052578E"/>
    <w:rsid w:val="005345FE"/>
    <w:rsid w:val="00537A6A"/>
    <w:rsid w:val="00544508"/>
    <w:rsid w:val="00545DB8"/>
    <w:rsid w:val="005843AA"/>
    <w:rsid w:val="0058733F"/>
    <w:rsid w:val="0058797A"/>
    <w:rsid w:val="005910DC"/>
    <w:rsid w:val="005B25A0"/>
    <w:rsid w:val="005C787D"/>
    <w:rsid w:val="005D15C3"/>
    <w:rsid w:val="005E0ECB"/>
    <w:rsid w:val="005E27F7"/>
    <w:rsid w:val="005E5FF8"/>
    <w:rsid w:val="005E6786"/>
    <w:rsid w:val="005E6EE0"/>
    <w:rsid w:val="005F5A5B"/>
    <w:rsid w:val="005F6B96"/>
    <w:rsid w:val="005F7BB7"/>
    <w:rsid w:val="006006DA"/>
    <w:rsid w:val="006075F7"/>
    <w:rsid w:val="006076B1"/>
    <w:rsid w:val="00610455"/>
    <w:rsid w:val="006116C3"/>
    <w:rsid w:val="00613B8F"/>
    <w:rsid w:val="00614574"/>
    <w:rsid w:val="0062104A"/>
    <w:rsid w:val="0062547B"/>
    <w:rsid w:val="006258C0"/>
    <w:rsid w:val="0062610D"/>
    <w:rsid w:val="00644273"/>
    <w:rsid w:val="00645FE4"/>
    <w:rsid w:val="00650F94"/>
    <w:rsid w:val="00651F3B"/>
    <w:rsid w:val="00660824"/>
    <w:rsid w:val="00660A65"/>
    <w:rsid w:val="006611E8"/>
    <w:rsid w:val="00664842"/>
    <w:rsid w:val="006676C5"/>
    <w:rsid w:val="00667C9A"/>
    <w:rsid w:val="006767FC"/>
    <w:rsid w:val="006844D9"/>
    <w:rsid w:val="0068747B"/>
    <w:rsid w:val="00692340"/>
    <w:rsid w:val="0069461E"/>
    <w:rsid w:val="00695B0B"/>
    <w:rsid w:val="006A2D97"/>
    <w:rsid w:val="006B6A77"/>
    <w:rsid w:val="006C5C64"/>
    <w:rsid w:val="006D1895"/>
    <w:rsid w:val="006D28DA"/>
    <w:rsid w:val="006E0635"/>
    <w:rsid w:val="006E1660"/>
    <w:rsid w:val="006E46DF"/>
    <w:rsid w:val="006E6E5A"/>
    <w:rsid w:val="006F4408"/>
    <w:rsid w:val="006F4A0F"/>
    <w:rsid w:val="006F760F"/>
    <w:rsid w:val="007011C3"/>
    <w:rsid w:val="00711CC2"/>
    <w:rsid w:val="007161CF"/>
    <w:rsid w:val="00721543"/>
    <w:rsid w:val="0072338F"/>
    <w:rsid w:val="00726ED8"/>
    <w:rsid w:val="00730879"/>
    <w:rsid w:val="00736401"/>
    <w:rsid w:val="0074687D"/>
    <w:rsid w:val="00751B98"/>
    <w:rsid w:val="00752D1C"/>
    <w:rsid w:val="00753DB5"/>
    <w:rsid w:val="0075564C"/>
    <w:rsid w:val="007621DE"/>
    <w:rsid w:val="0076394F"/>
    <w:rsid w:val="00765D1F"/>
    <w:rsid w:val="00767A17"/>
    <w:rsid w:val="00777CFA"/>
    <w:rsid w:val="007808F8"/>
    <w:rsid w:val="00780DA6"/>
    <w:rsid w:val="0078246E"/>
    <w:rsid w:val="00786871"/>
    <w:rsid w:val="007910B7"/>
    <w:rsid w:val="00794AC5"/>
    <w:rsid w:val="007A6318"/>
    <w:rsid w:val="007A7ABD"/>
    <w:rsid w:val="007B0693"/>
    <w:rsid w:val="007B1D3E"/>
    <w:rsid w:val="007C1744"/>
    <w:rsid w:val="007C3F55"/>
    <w:rsid w:val="007C6508"/>
    <w:rsid w:val="007D3D39"/>
    <w:rsid w:val="007D45C7"/>
    <w:rsid w:val="007D5C05"/>
    <w:rsid w:val="007D60B0"/>
    <w:rsid w:val="007D69FD"/>
    <w:rsid w:val="007E508D"/>
    <w:rsid w:val="007E60FB"/>
    <w:rsid w:val="007E7CC0"/>
    <w:rsid w:val="007F3AB3"/>
    <w:rsid w:val="00803940"/>
    <w:rsid w:val="008044FF"/>
    <w:rsid w:val="00807F09"/>
    <w:rsid w:val="0081292B"/>
    <w:rsid w:val="0081469A"/>
    <w:rsid w:val="00820C2E"/>
    <w:rsid w:val="00825FD8"/>
    <w:rsid w:val="00827563"/>
    <w:rsid w:val="00831192"/>
    <w:rsid w:val="00831953"/>
    <w:rsid w:val="00840B41"/>
    <w:rsid w:val="0084326E"/>
    <w:rsid w:val="008433D9"/>
    <w:rsid w:val="00851328"/>
    <w:rsid w:val="0085320E"/>
    <w:rsid w:val="00854A1B"/>
    <w:rsid w:val="00864A9B"/>
    <w:rsid w:val="00870BC2"/>
    <w:rsid w:val="00871641"/>
    <w:rsid w:val="008720A6"/>
    <w:rsid w:val="008758FA"/>
    <w:rsid w:val="00875A4C"/>
    <w:rsid w:val="00887658"/>
    <w:rsid w:val="008A02DC"/>
    <w:rsid w:val="008A7A44"/>
    <w:rsid w:val="008B31D3"/>
    <w:rsid w:val="008B4A90"/>
    <w:rsid w:val="008B4E06"/>
    <w:rsid w:val="008C267A"/>
    <w:rsid w:val="008D6C23"/>
    <w:rsid w:val="008D7499"/>
    <w:rsid w:val="008D7513"/>
    <w:rsid w:val="008D75DC"/>
    <w:rsid w:val="008E404A"/>
    <w:rsid w:val="008E57A5"/>
    <w:rsid w:val="008F78E3"/>
    <w:rsid w:val="008F7DB0"/>
    <w:rsid w:val="009033DD"/>
    <w:rsid w:val="009166E1"/>
    <w:rsid w:val="0092352B"/>
    <w:rsid w:val="00932B85"/>
    <w:rsid w:val="00932CBE"/>
    <w:rsid w:val="00936FF2"/>
    <w:rsid w:val="00957B07"/>
    <w:rsid w:val="00962515"/>
    <w:rsid w:val="00962842"/>
    <w:rsid w:val="0097138D"/>
    <w:rsid w:val="0097565E"/>
    <w:rsid w:val="00983A8D"/>
    <w:rsid w:val="00984BF8"/>
    <w:rsid w:val="009928FC"/>
    <w:rsid w:val="00993230"/>
    <w:rsid w:val="009A1E1B"/>
    <w:rsid w:val="009A1F7D"/>
    <w:rsid w:val="009A33FB"/>
    <w:rsid w:val="009A3B0E"/>
    <w:rsid w:val="009A40BE"/>
    <w:rsid w:val="009A6701"/>
    <w:rsid w:val="009B1C43"/>
    <w:rsid w:val="009B671E"/>
    <w:rsid w:val="009B6D05"/>
    <w:rsid w:val="009C265C"/>
    <w:rsid w:val="009C42D9"/>
    <w:rsid w:val="009D27E3"/>
    <w:rsid w:val="009E1D7F"/>
    <w:rsid w:val="00A00296"/>
    <w:rsid w:val="00A015D6"/>
    <w:rsid w:val="00A03DC6"/>
    <w:rsid w:val="00A04EE6"/>
    <w:rsid w:val="00A0650B"/>
    <w:rsid w:val="00A177AB"/>
    <w:rsid w:val="00A24967"/>
    <w:rsid w:val="00A27483"/>
    <w:rsid w:val="00A27893"/>
    <w:rsid w:val="00A36C37"/>
    <w:rsid w:val="00A3731A"/>
    <w:rsid w:val="00A406FF"/>
    <w:rsid w:val="00A418FB"/>
    <w:rsid w:val="00A45402"/>
    <w:rsid w:val="00A503C9"/>
    <w:rsid w:val="00A53CC2"/>
    <w:rsid w:val="00A563B3"/>
    <w:rsid w:val="00A56EE4"/>
    <w:rsid w:val="00A62A22"/>
    <w:rsid w:val="00A67250"/>
    <w:rsid w:val="00A71105"/>
    <w:rsid w:val="00A721A2"/>
    <w:rsid w:val="00A75DFE"/>
    <w:rsid w:val="00A77D74"/>
    <w:rsid w:val="00A905B0"/>
    <w:rsid w:val="00A95CC6"/>
    <w:rsid w:val="00AA2B2B"/>
    <w:rsid w:val="00AA73FB"/>
    <w:rsid w:val="00AB0DFE"/>
    <w:rsid w:val="00AB39F8"/>
    <w:rsid w:val="00AB40C7"/>
    <w:rsid w:val="00AB414F"/>
    <w:rsid w:val="00AC1901"/>
    <w:rsid w:val="00AC560C"/>
    <w:rsid w:val="00AC62E3"/>
    <w:rsid w:val="00AD28BC"/>
    <w:rsid w:val="00AD29A8"/>
    <w:rsid w:val="00AE6C0B"/>
    <w:rsid w:val="00AF2CCB"/>
    <w:rsid w:val="00AF75C4"/>
    <w:rsid w:val="00AF792B"/>
    <w:rsid w:val="00B001B6"/>
    <w:rsid w:val="00B027AF"/>
    <w:rsid w:val="00B119E6"/>
    <w:rsid w:val="00B12042"/>
    <w:rsid w:val="00B1233E"/>
    <w:rsid w:val="00B274E6"/>
    <w:rsid w:val="00B304EF"/>
    <w:rsid w:val="00B37914"/>
    <w:rsid w:val="00B37C53"/>
    <w:rsid w:val="00B453EE"/>
    <w:rsid w:val="00B5169F"/>
    <w:rsid w:val="00B525EF"/>
    <w:rsid w:val="00B67AFC"/>
    <w:rsid w:val="00B72CBB"/>
    <w:rsid w:val="00B74E80"/>
    <w:rsid w:val="00B75640"/>
    <w:rsid w:val="00B76076"/>
    <w:rsid w:val="00B806C7"/>
    <w:rsid w:val="00B852EC"/>
    <w:rsid w:val="00B86D57"/>
    <w:rsid w:val="00B90651"/>
    <w:rsid w:val="00B92664"/>
    <w:rsid w:val="00B9570F"/>
    <w:rsid w:val="00B978D1"/>
    <w:rsid w:val="00BB1422"/>
    <w:rsid w:val="00BB3915"/>
    <w:rsid w:val="00BC2411"/>
    <w:rsid w:val="00BC7CE2"/>
    <w:rsid w:val="00BD0D5A"/>
    <w:rsid w:val="00BD39B9"/>
    <w:rsid w:val="00BD5CF4"/>
    <w:rsid w:val="00BD6A9E"/>
    <w:rsid w:val="00BD7474"/>
    <w:rsid w:val="00BE0AE3"/>
    <w:rsid w:val="00BE0AF3"/>
    <w:rsid w:val="00BE2E29"/>
    <w:rsid w:val="00BE3A13"/>
    <w:rsid w:val="00BE5D82"/>
    <w:rsid w:val="00BE6F64"/>
    <w:rsid w:val="00BF5D83"/>
    <w:rsid w:val="00C026F0"/>
    <w:rsid w:val="00C123AD"/>
    <w:rsid w:val="00C2771D"/>
    <w:rsid w:val="00C27884"/>
    <w:rsid w:val="00C31E60"/>
    <w:rsid w:val="00C342B6"/>
    <w:rsid w:val="00C34CF1"/>
    <w:rsid w:val="00C41550"/>
    <w:rsid w:val="00C46214"/>
    <w:rsid w:val="00C47F2C"/>
    <w:rsid w:val="00C52267"/>
    <w:rsid w:val="00C53AEC"/>
    <w:rsid w:val="00C57705"/>
    <w:rsid w:val="00C644CF"/>
    <w:rsid w:val="00C67591"/>
    <w:rsid w:val="00C72CAD"/>
    <w:rsid w:val="00C73C51"/>
    <w:rsid w:val="00C74B19"/>
    <w:rsid w:val="00C8583F"/>
    <w:rsid w:val="00C8637C"/>
    <w:rsid w:val="00C86F1F"/>
    <w:rsid w:val="00C91549"/>
    <w:rsid w:val="00CA0219"/>
    <w:rsid w:val="00CB62C7"/>
    <w:rsid w:val="00CC0070"/>
    <w:rsid w:val="00CC1195"/>
    <w:rsid w:val="00CC1E3E"/>
    <w:rsid w:val="00CC2F13"/>
    <w:rsid w:val="00CC3462"/>
    <w:rsid w:val="00CC4985"/>
    <w:rsid w:val="00CE187E"/>
    <w:rsid w:val="00CE266C"/>
    <w:rsid w:val="00CE2D45"/>
    <w:rsid w:val="00CE6DB3"/>
    <w:rsid w:val="00CE6F28"/>
    <w:rsid w:val="00CF02A9"/>
    <w:rsid w:val="00D001D8"/>
    <w:rsid w:val="00D0137C"/>
    <w:rsid w:val="00D02B8B"/>
    <w:rsid w:val="00D03D67"/>
    <w:rsid w:val="00D12F01"/>
    <w:rsid w:val="00D1726C"/>
    <w:rsid w:val="00D23045"/>
    <w:rsid w:val="00D272E3"/>
    <w:rsid w:val="00D27990"/>
    <w:rsid w:val="00D40020"/>
    <w:rsid w:val="00D4370F"/>
    <w:rsid w:val="00D452A7"/>
    <w:rsid w:val="00D67DFD"/>
    <w:rsid w:val="00D84A60"/>
    <w:rsid w:val="00D91E1E"/>
    <w:rsid w:val="00D96947"/>
    <w:rsid w:val="00DA35A0"/>
    <w:rsid w:val="00DA5205"/>
    <w:rsid w:val="00DA52EB"/>
    <w:rsid w:val="00DA5679"/>
    <w:rsid w:val="00DC65DC"/>
    <w:rsid w:val="00DD0705"/>
    <w:rsid w:val="00DD311F"/>
    <w:rsid w:val="00DD5D50"/>
    <w:rsid w:val="00DE5823"/>
    <w:rsid w:val="00DF1740"/>
    <w:rsid w:val="00DF2A79"/>
    <w:rsid w:val="00E04F33"/>
    <w:rsid w:val="00E16022"/>
    <w:rsid w:val="00E17342"/>
    <w:rsid w:val="00E245E3"/>
    <w:rsid w:val="00E25EE1"/>
    <w:rsid w:val="00E26DEE"/>
    <w:rsid w:val="00E37741"/>
    <w:rsid w:val="00E428D4"/>
    <w:rsid w:val="00E45C33"/>
    <w:rsid w:val="00E4643F"/>
    <w:rsid w:val="00E50E3F"/>
    <w:rsid w:val="00E51174"/>
    <w:rsid w:val="00E556DF"/>
    <w:rsid w:val="00E56151"/>
    <w:rsid w:val="00E57A92"/>
    <w:rsid w:val="00E604C5"/>
    <w:rsid w:val="00E63745"/>
    <w:rsid w:val="00E759AE"/>
    <w:rsid w:val="00E771B1"/>
    <w:rsid w:val="00E828CB"/>
    <w:rsid w:val="00E8457B"/>
    <w:rsid w:val="00E86E67"/>
    <w:rsid w:val="00E94C6B"/>
    <w:rsid w:val="00E97CFB"/>
    <w:rsid w:val="00EA15AD"/>
    <w:rsid w:val="00EA2BF0"/>
    <w:rsid w:val="00EB5AC7"/>
    <w:rsid w:val="00ED2DAB"/>
    <w:rsid w:val="00EE0532"/>
    <w:rsid w:val="00EE5685"/>
    <w:rsid w:val="00EF08DC"/>
    <w:rsid w:val="00EF6577"/>
    <w:rsid w:val="00EF7D27"/>
    <w:rsid w:val="00F009BF"/>
    <w:rsid w:val="00F06129"/>
    <w:rsid w:val="00F06C8C"/>
    <w:rsid w:val="00F0752B"/>
    <w:rsid w:val="00F164F5"/>
    <w:rsid w:val="00F208D3"/>
    <w:rsid w:val="00F21B7D"/>
    <w:rsid w:val="00F26571"/>
    <w:rsid w:val="00F32AA0"/>
    <w:rsid w:val="00F32FCA"/>
    <w:rsid w:val="00F3519F"/>
    <w:rsid w:val="00F35DF0"/>
    <w:rsid w:val="00F37589"/>
    <w:rsid w:val="00F4103E"/>
    <w:rsid w:val="00F454EB"/>
    <w:rsid w:val="00F4585F"/>
    <w:rsid w:val="00F53F84"/>
    <w:rsid w:val="00F61717"/>
    <w:rsid w:val="00F64E6C"/>
    <w:rsid w:val="00F75F09"/>
    <w:rsid w:val="00F763A4"/>
    <w:rsid w:val="00F8408E"/>
    <w:rsid w:val="00F85F77"/>
    <w:rsid w:val="00F868CF"/>
    <w:rsid w:val="00F877C2"/>
    <w:rsid w:val="00F9570F"/>
    <w:rsid w:val="00FA03D9"/>
    <w:rsid w:val="00FA5489"/>
    <w:rsid w:val="00FB0385"/>
    <w:rsid w:val="00FB1665"/>
    <w:rsid w:val="00FC304B"/>
    <w:rsid w:val="00FC4C4F"/>
    <w:rsid w:val="00FE0085"/>
    <w:rsid w:val="00FE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1BDB"/>
  <w15:chartTrackingRefBased/>
  <w15:docId w15:val="{A134BA88-5701-452A-8AD1-9C2901A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alloonText">
    <w:name w:val="Balloon Text"/>
    <w:basedOn w:val="Normal"/>
    <w:link w:val="BalloonTextChar"/>
    <w:rsid w:val="00AC1901"/>
    <w:rPr>
      <w:rFonts w:ascii="Tahoma" w:hAnsi="Tahoma" w:cs="Tahoma"/>
      <w:sz w:val="16"/>
      <w:szCs w:val="16"/>
    </w:rPr>
  </w:style>
  <w:style w:type="character" w:customStyle="1" w:styleId="BalloonTextChar">
    <w:name w:val="Balloon Text Char"/>
    <w:link w:val="BalloonText"/>
    <w:rsid w:val="00AC1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Template>
  <TotalTime>4</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MEN WATER SUPPLY CORPORATION</vt:lpstr>
    </vt:vector>
  </TitlesOfParts>
  <Company>MEN WSC</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 WATER SUPPLY CORPORATION</dc:title>
  <dc:subject/>
  <dc:creator>MEN Water Supply</dc:creator>
  <cp:keywords/>
  <dc:description/>
  <cp:lastModifiedBy>Dennis Donoho</cp:lastModifiedBy>
  <cp:revision>2</cp:revision>
  <cp:lastPrinted>2025-07-23T21:11:00Z</cp:lastPrinted>
  <dcterms:created xsi:type="dcterms:W3CDTF">2025-08-20T13:42:00Z</dcterms:created>
  <dcterms:modified xsi:type="dcterms:W3CDTF">2025-08-20T13:42:00Z</dcterms:modified>
</cp:coreProperties>
</file>